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ED98" w14:textId="77777777" w:rsidR="006F55E9" w:rsidRDefault="006F55E9" w:rsidP="006F55E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ARNALD, junior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fl.1444)</w:t>
      </w:r>
    </w:p>
    <w:p w14:paraId="469CA12E" w14:textId="77777777" w:rsidR="006F55E9" w:rsidRDefault="006F55E9" w:rsidP="006F55E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Norwich. Carpenter.</w:t>
      </w:r>
    </w:p>
    <w:p w14:paraId="01E04E10" w14:textId="77777777" w:rsidR="006F55E9" w:rsidRDefault="006F55E9" w:rsidP="006F55E9">
      <w:pPr>
        <w:pStyle w:val="NoSpacing"/>
        <w:rPr>
          <w:rFonts w:cs="Times New Roman"/>
          <w:szCs w:val="24"/>
        </w:rPr>
      </w:pPr>
    </w:p>
    <w:p w14:paraId="151F61F4" w14:textId="77777777" w:rsidR="006F55E9" w:rsidRDefault="006F55E9" w:rsidP="006F55E9">
      <w:pPr>
        <w:pStyle w:val="NoSpacing"/>
        <w:rPr>
          <w:rFonts w:cs="Times New Roman"/>
          <w:szCs w:val="24"/>
        </w:rPr>
      </w:pPr>
    </w:p>
    <w:p w14:paraId="6FFD9293" w14:textId="77777777" w:rsidR="006F55E9" w:rsidRDefault="006F55E9" w:rsidP="006F55E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1444</w:t>
      </w:r>
      <w:r>
        <w:rPr>
          <w:rFonts w:cs="Times New Roman"/>
          <w:szCs w:val="24"/>
        </w:rPr>
        <w:tab/>
        <w:t xml:space="preserve">Robert </w:t>
      </w:r>
      <w:proofErr w:type="spellStart"/>
      <w:r>
        <w:rPr>
          <w:rFonts w:cs="Times New Roman"/>
          <w:szCs w:val="24"/>
        </w:rPr>
        <w:t>Werkton</w:t>
      </w:r>
      <w:proofErr w:type="spellEnd"/>
      <w:r>
        <w:rPr>
          <w:rFonts w:cs="Times New Roman"/>
          <w:szCs w:val="24"/>
        </w:rPr>
        <w:t xml:space="preserve">(q.v.) and William </w:t>
      </w:r>
      <w:proofErr w:type="spellStart"/>
      <w:r>
        <w:rPr>
          <w:rFonts w:cs="Times New Roman"/>
          <w:szCs w:val="24"/>
        </w:rPr>
        <w:t>Elyngham</w:t>
      </w:r>
      <w:proofErr w:type="spellEnd"/>
      <w:r>
        <w:rPr>
          <w:rFonts w:cs="Times New Roman"/>
          <w:szCs w:val="24"/>
        </w:rPr>
        <w:t xml:space="preserve"> of Norwich, chaplain(q.v.),</w:t>
      </w:r>
    </w:p>
    <w:p w14:paraId="6DED0670" w14:textId="77777777" w:rsidR="006F55E9" w:rsidRDefault="006F55E9" w:rsidP="006F55E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as the executors of Peter </w:t>
      </w:r>
      <w:proofErr w:type="spellStart"/>
      <w:r>
        <w:rPr>
          <w:rFonts w:cs="Times New Roman"/>
          <w:szCs w:val="24"/>
        </w:rPr>
        <w:t>Werkton</w:t>
      </w:r>
      <w:proofErr w:type="spellEnd"/>
      <w:r>
        <w:rPr>
          <w:rFonts w:cs="Times New Roman"/>
          <w:szCs w:val="24"/>
        </w:rPr>
        <w:t xml:space="preserve"> of Norwich, notary(q.v.), brought a </w:t>
      </w:r>
      <w:proofErr w:type="gramStart"/>
      <w:r>
        <w:rPr>
          <w:rFonts w:cs="Times New Roman"/>
          <w:szCs w:val="24"/>
        </w:rPr>
        <w:t>plaint</w:t>
      </w:r>
      <w:proofErr w:type="gramEnd"/>
    </w:p>
    <w:p w14:paraId="391CEC67" w14:textId="77777777" w:rsidR="006F55E9" w:rsidRDefault="006F55E9" w:rsidP="006F55E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of debt against him and five others.</w:t>
      </w:r>
    </w:p>
    <w:p w14:paraId="25A5ECAF" w14:textId="77777777" w:rsidR="006F55E9" w:rsidRDefault="006F55E9" w:rsidP="006F55E9">
      <w:pPr>
        <w:pStyle w:val="NoSpacing"/>
        <w:ind w:left="1440" w:hanging="720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( </w:t>
      </w:r>
      <w:hyperlink r:id="rId6" w:history="1">
        <w:r w:rsidRPr="00DA3F6E">
          <w:rPr>
            <w:rStyle w:val="Hyperlink"/>
            <w:rFonts w:cs="Times New Roman"/>
            <w:szCs w:val="24"/>
          </w:rPr>
          <w:t>https://waalt.uh.edu/index.php/CP40/732</w:t>
        </w:r>
      </w:hyperlink>
      <w:r>
        <w:rPr>
          <w:rFonts w:cs="Times New Roman"/>
          <w:szCs w:val="24"/>
        </w:rPr>
        <w:t xml:space="preserve"> )</w:t>
      </w:r>
    </w:p>
    <w:p w14:paraId="6975B111" w14:textId="77777777" w:rsidR="006F55E9" w:rsidRDefault="006F55E9" w:rsidP="006F55E9">
      <w:pPr>
        <w:pStyle w:val="NoSpacing"/>
        <w:rPr>
          <w:rFonts w:cs="Times New Roman"/>
          <w:szCs w:val="24"/>
        </w:rPr>
      </w:pPr>
    </w:p>
    <w:p w14:paraId="6316BB8E" w14:textId="77777777" w:rsidR="006F55E9" w:rsidRDefault="006F55E9" w:rsidP="006F55E9">
      <w:pPr>
        <w:pStyle w:val="NoSpacing"/>
        <w:rPr>
          <w:rFonts w:cs="Times New Roman"/>
          <w:szCs w:val="24"/>
        </w:rPr>
      </w:pPr>
    </w:p>
    <w:p w14:paraId="7A262361" w14:textId="77777777" w:rsidR="006F55E9" w:rsidRDefault="006F55E9" w:rsidP="006F55E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4 April 2023</w:t>
      </w:r>
    </w:p>
    <w:p w14:paraId="552DA7D9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40328" w14:textId="77777777" w:rsidR="006F55E9" w:rsidRDefault="006F55E9" w:rsidP="009139A6">
      <w:r>
        <w:separator/>
      </w:r>
    </w:p>
  </w:endnote>
  <w:endnote w:type="continuationSeparator" w:id="0">
    <w:p w14:paraId="6FC8D2C1" w14:textId="77777777" w:rsidR="006F55E9" w:rsidRDefault="006F55E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A09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95CB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2B7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D15A9" w14:textId="77777777" w:rsidR="006F55E9" w:rsidRDefault="006F55E9" w:rsidP="009139A6">
      <w:r>
        <w:separator/>
      </w:r>
    </w:p>
  </w:footnote>
  <w:footnote w:type="continuationSeparator" w:id="0">
    <w:p w14:paraId="0F0B4F6E" w14:textId="77777777" w:rsidR="006F55E9" w:rsidRDefault="006F55E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993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275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51F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E9"/>
    <w:rsid w:val="000666E0"/>
    <w:rsid w:val="002510B7"/>
    <w:rsid w:val="005C130B"/>
    <w:rsid w:val="006F55E9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03F47"/>
  <w15:chartTrackingRefBased/>
  <w15:docId w15:val="{F89817E4-578B-425B-9769-91BEA0FD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6F55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3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2023-04-07T10:26:00Z</dcterms:created>
  <dcterms:modified xsi:type="dcterms:W3CDTF">2023-04-07T10:27:00Z</dcterms:modified>
</cp:coreProperties>
</file>