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60D6" w14:textId="77777777" w:rsidR="00FF025C" w:rsidRDefault="00FF025C" w:rsidP="00FF025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ARNALD</w:t>
      </w:r>
      <w:r>
        <w:rPr>
          <w:rFonts w:eastAsia="Times New Roman" w:cs="Times New Roman"/>
          <w:szCs w:val="24"/>
        </w:rPr>
        <w:t xml:space="preserve"> 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fl.1450-6)</w:t>
      </w:r>
    </w:p>
    <w:p w14:paraId="04AEDA92" w14:textId="77777777" w:rsidR="00FF025C" w:rsidRDefault="00FF025C" w:rsidP="00FF025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of London.</w:t>
      </w:r>
    </w:p>
    <w:p w14:paraId="4303CB03" w14:textId="77777777" w:rsidR="00FF025C" w:rsidRDefault="00FF025C" w:rsidP="00FF025C">
      <w:pPr>
        <w:pStyle w:val="NoSpacing"/>
        <w:rPr>
          <w:rFonts w:eastAsia="Times New Roman" w:cs="Times New Roman"/>
          <w:szCs w:val="24"/>
        </w:rPr>
      </w:pPr>
    </w:p>
    <w:p w14:paraId="038FFFDF" w14:textId="77777777" w:rsidR="00FF025C" w:rsidRDefault="00FF025C" w:rsidP="00FF025C">
      <w:pPr>
        <w:pStyle w:val="NoSpacing"/>
        <w:rPr>
          <w:rFonts w:eastAsia="Times New Roman" w:cs="Times New Roman"/>
          <w:szCs w:val="24"/>
        </w:rPr>
      </w:pPr>
    </w:p>
    <w:p w14:paraId="4657AFF4" w14:textId="77777777" w:rsidR="00FF025C" w:rsidRDefault="00FF025C" w:rsidP="00FF025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ca.1450</w:t>
      </w:r>
      <w:r>
        <w:rPr>
          <w:rFonts w:eastAsia="Times New Roman" w:cs="Times New Roman"/>
          <w:szCs w:val="24"/>
        </w:rPr>
        <w:tab/>
        <w:t xml:space="preserve">He became keeper of </w:t>
      </w:r>
      <w:proofErr w:type="spellStart"/>
      <w:r>
        <w:rPr>
          <w:rFonts w:eastAsia="Times New Roman" w:cs="Times New Roman"/>
          <w:szCs w:val="24"/>
        </w:rPr>
        <w:t>Newgate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gaol</w:t>
      </w:r>
      <w:proofErr w:type="spellEnd"/>
      <w:r>
        <w:rPr>
          <w:rFonts w:eastAsia="Times New Roman" w:cs="Times New Roman"/>
          <w:szCs w:val="24"/>
        </w:rPr>
        <w:t>, a post he held to about 1456.</w:t>
      </w:r>
    </w:p>
    <w:p w14:paraId="2D060859" w14:textId="77777777" w:rsidR="00FF025C" w:rsidRDefault="00FF025C" w:rsidP="00FF025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(“The Government of London and its relations with the Crown 1400-1450” by</w:t>
      </w:r>
    </w:p>
    <w:p w14:paraId="5B7AF69A" w14:textId="77777777" w:rsidR="00FF025C" w:rsidRDefault="00FF025C" w:rsidP="00FF025C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Caroline M. Barron: Thesis presented for the degree of Doctor of Philosophy in the University of London, January 1970 p.102)</w:t>
      </w:r>
    </w:p>
    <w:p w14:paraId="17535B99" w14:textId="77777777" w:rsidR="00FF025C" w:rsidRDefault="00FF025C" w:rsidP="00FF025C">
      <w:pPr>
        <w:pStyle w:val="NoSpacing"/>
        <w:rPr>
          <w:rFonts w:eastAsia="Times New Roman" w:cs="Times New Roman"/>
          <w:szCs w:val="24"/>
        </w:rPr>
      </w:pPr>
    </w:p>
    <w:p w14:paraId="73EDB467" w14:textId="77777777" w:rsidR="00FF025C" w:rsidRDefault="00FF025C" w:rsidP="00FF025C">
      <w:pPr>
        <w:pStyle w:val="NoSpacing"/>
        <w:rPr>
          <w:rFonts w:eastAsia="Times New Roman" w:cs="Times New Roman"/>
          <w:szCs w:val="24"/>
        </w:rPr>
      </w:pPr>
    </w:p>
    <w:p w14:paraId="012EB9A0" w14:textId="77777777" w:rsidR="00FF025C" w:rsidRDefault="00FF025C" w:rsidP="00FF025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16 September 2023</w:t>
      </w:r>
    </w:p>
    <w:p w14:paraId="404C782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A398" w14:textId="77777777" w:rsidR="00FF025C" w:rsidRDefault="00FF025C" w:rsidP="009139A6">
      <w:r>
        <w:separator/>
      </w:r>
    </w:p>
  </w:endnote>
  <w:endnote w:type="continuationSeparator" w:id="0">
    <w:p w14:paraId="1B0B5366" w14:textId="77777777" w:rsidR="00FF025C" w:rsidRDefault="00FF025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8AC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FE6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14F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97FA" w14:textId="77777777" w:rsidR="00FF025C" w:rsidRDefault="00FF025C" w:rsidP="009139A6">
      <w:r>
        <w:separator/>
      </w:r>
    </w:p>
  </w:footnote>
  <w:footnote w:type="continuationSeparator" w:id="0">
    <w:p w14:paraId="2823563B" w14:textId="77777777" w:rsidR="00FF025C" w:rsidRDefault="00FF025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CA0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DF8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5B5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5C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E4F3"/>
  <w15:chartTrackingRefBased/>
  <w15:docId w15:val="{1A2DBF90-6352-40DF-88EE-3C5C9D19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2023-09-16T16:15:00Z</dcterms:created>
  <dcterms:modified xsi:type="dcterms:W3CDTF">2023-09-16T16:17:00Z</dcterms:modified>
</cp:coreProperties>
</file>