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57" w:rsidRDefault="00171547" w:rsidP="00763A84">
      <w:pPr>
        <w:pStyle w:val="NoSpacing"/>
      </w:pPr>
      <w:r>
        <w:rPr>
          <w:u w:val="single"/>
        </w:rPr>
        <w:t>John ARNALDSON</w:t>
      </w:r>
      <w:r w:rsidR="00337357">
        <w:t xml:space="preserve">     </w:t>
      </w:r>
      <w:r>
        <w:t>(b.ca.1364)</w:t>
      </w:r>
      <w:bookmarkStart w:id="0" w:name="_GoBack"/>
      <w:bookmarkEnd w:id="0"/>
    </w:p>
    <w:p w:rsidR="00337357" w:rsidRDefault="00337357" w:rsidP="00763A84">
      <w:pPr>
        <w:pStyle w:val="NoSpacing"/>
      </w:pPr>
    </w:p>
    <w:p w:rsidR="00337357" w:rsidRDefault="00337357" w:rsidP="00763A84">
      <w:pPr>
        <w:pStyle w:val="NoSpacing"/>
      </w:pPr>
    </w:p>
    <w:p w:rsidR="00337357" w:rsidRDefault="00337357" w:rsidP="00337357">
      <w:pPr>
        <w:pStyle w:val="NoSpacing"/>
      </w:pPr>
      <w:r>
        <w:t>29 Aug.1398</w:t>
      </w:r>
      <w:r>
        <w:tab/>
        <w:t xml:space="preserve">He was present in </w:t>
      </w:r>
      <w:proofErr w:type="spellStart"/>
      <w:r>
        <w:t>Threlkeld</w:t>
      </w:r>
      <w:proofErr w:type="spellEnd"/>
      <w:r>
        <w:t xml:space="preserve"> Church, Cumberland, at the marriage of Joan,</w:t>
      </w:r>
    </w:p>
    <w:p w:rsidR="00337357" w:rsidRDefault="00337357" w:rsidP="00337357">
      <w:pPr>
        <w:pStyle w:val="NoSpacing"/>
      </w:pPr>
      <w:r>
        <w:tab/>
      </w:r>
      <w:r>
        <w:tab/>
        <w:t xml:space="preserve">daughter of John de </w:t>
      </w:r>
      <w:proofErr w:type="spellStart"/>
      <w:r>
        <w:t>Wylton</w:t>
      </w:r>
      <w:proofErr w:type="spellEnd"/>
      <w:r>
        <w:t xml:space="preserve">, and John de </w:t>
      </w:r>
      <w:proofErr w:type="spellStart"/>
      <w:r>
        <w:t>Wodde</w:t>
      </w:r>
      <w:proofErr w:type="spellEnd"/>
      <w:r>
        <w:t xml:space="preserve">, and saw Henry </w:t>
      </w:r>
    </w:p>
    <w:p w:rsidR="00337357" w:rsidRDefault="00337357" w:rsidP="00337357">
      <w:pPr>
        <w:pStyle w:val="NoSpacing"/>
      </w:pPr>
      <w:r>
        <w:tab/>
      </w:r>
      <w:r>
        <w:tab/>
      </w:r>
      <w:proofErr w:type="spellStart"/>
      <w:r>
        <w:t>Threlkeld</w:t>
      </w:r>
      <w:proofErr w:type="spellEnd"/>
      <w:r>
        <w:t>(q.v.) baptised there.</w:t>
      </w:r>
    </w:p>
    <w:p w:rsidR="00337357" w:rsidRDefault="00337357" w:rsidP="00337357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21-368)</w:t>
      </w:r>
    </w:p>
    <w:p w:rsidR="00337357" w:rsidRDefault="00337357" w:rsidP="00337357">
      <w:pPr>
        <w:pStyle w:val="NoSpacing"/>
      </w:pPr>
      <w:r>
        <w:t>28 Oct.1419</w:t>
      </w:r>
      <w:r>
        <w:tab/>
        <w:t>He was present at the inquisition held in Penrith to prove Henry’s age.</w:t>
      </w:r>
    </w:p>
    <w:p w:rsidR="00337357" w:rsidRDefault="00337357" w:rsidP="00337357">
      <w:pPr>
        <w:pStyle w:val="NoSpacing"/>
      </w:pPr>
      <w:r>
        <w:tab/>
      </w:r>
      <w:r>
        <w:tab/>
        <w:t>He remembered the event for the above reason.  (ibid.)</w:t>
      </w:r>
    </w:p>
    <w:p w:rsidR="00337357" w:rsidRDefault="00337357" w:rsidP="00337357">
      <w:pPr>
        <w:pStyle w:val="NoSpacing"/>
      </w:pPr>
    </w:p>
    <w:p w:rsidR="00337357" w:rsidRDefault="00337357" w:rsidP="00337357">
      <w:pPr>
        <w:pStyle w:val="NoSpacing"/>
      </w:pPr>
    </w:p>
    <w:p w:rsidR="00337357" w:rsidRDefault="00337357" w:rsidP="00337357">
      <w:pPr>
        <w:pStyle w:val="NoSpacing"/>
      </w:pPr>
      <w:r>
        <w:t>22 September 2016</w:t>
      </w:r>
    </w:p>
    <w:p w:rsidR="00337357" w:rsidRPr="00337357" w:rsidRDefault="00337357" w:rsidP="00763A84">
      <w:pPr>
        <w:pStyle w:val="NoSpacing"/>
      </w:pPr>
    </w:p>
    <w:p w:rsidR="00763A84" w:rsidRPr="00763A84" w:rsidRDefault="00763A84" w:rsidP="00287267">
      <w:pPr>
        <w:pStyle w:val="NoSpacing"/>
      </w:pPr>
    </w:p>
    <w:p w:rsidR="00287267" w:rsidRPr="00287267" w:rsidRDefault="00287267" w:rsidP="00F2285D">
      <w:pPr>
        <w:pStyle w:val="NoSpacing"/>
      </w:pPr>
    </w:p>
    <w:p w:rsidR="00F2285D" w:rsidRPr="00F2285D" w:rsidRDefault="00F2285D" w:rsidP="00E71FC3">
      <w:pPr>
        <w:pStyle w:val="NoSpacing"/>
      </w:pPr>
    </w:p>
    <w:sectPr w:rsidR="00F2285D" w:rsidRPr="00F2285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670" w:rsidRDefault="00CA7670" w:rsidP="00E71FC3">
      <w:pPr>
        <w:spacing w:after="0" w:line="240" w:lineRule="auto"/>
      </w:pPr>
      <w:r>
        <w:separator/>
      </w:r>
    </w:p>
  </w:endnote>
  <w:endnote w:type="continuationSeparator" w:id="0">
    <w:p w:rsidR="00CA7670" w:rsidRDefault="00CA767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670" w:rsidRDefault="00CA7670" w:rsidP="00E71FC3">
      <w:pPr>
        <w:spacing w:after="0" w:line="240" w:lineRule="auto"/>
      </w:pPr>
      <w:r>
        <w:separator/>
      </w:r>
    </w:p>
  </w:footnote>
  <w:footnote w:type="continuationSeparator" w:id="0">
    <w:p w:rsidR="00CA7670" w:rsidRDefault="00CA767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70"/>
    <w:rsid w:val="00171547"/>
    <w:rsid w:val="001A7C09"/>
    <w:rsid w:val="00284891"/>
    <w:rsid w:val="00287267"/>
    <w:rsid w:val="00337357"/>
    <w:rsid w:val="00733BE7"/>
    <w:rsid w:val="00763A84"/>
    <w:rsid w:val="00AB52E8"/>
    <w:rsid w:val="00B16D3F"/>
    <w:rsid w:val="00CA7670"/>
    <w:rsid w:val="00E71FC3"/>
    <w:rsid w:val="00EF4813"/>
    <w:rsid w:val="00F2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0B99"/>
  <w15:chartTrackingRefBased/>
  <w15:docId w15:val="{136E17BA-3C04-40C8-BD8C-7270DD86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2016-09-22T10:35:00Z</dcterms:created>
  <dcterms:modified xsi:type="dcterms:W3CDTF">2016-09-22T10:35:00Z</dcterms:modified>
</cp:coreProperties>
</file>