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E442E" w14:textId="77777777" w:rsidR="00C07C24" w:rsidRDefault="00C07C24" w:rsidP="00C07C2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ARNESBY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fl.1412)</w:t>
      </w:r>
    </w:p>
    <w:p w14:paraId="69EA48BD" w14:textId="77777777" w:rsidR="00C07C24" w:rsidRDefault="00C07C24" w:rsidP="00C07C2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Hadleigh, Suffolk. </w:t>
      </w:r>
    </w:p>
    <w:p w14:paraId="5BF5650F" w14:textId="77777777" w:rsidR="00C07C24" w:rsidRDefault="00C07C24" w:rsidP="00C07C24">
      <w:pPr>
        <w:pStyle w:val="NoSpacing"/>
        <w:rPr>
          <w:rFonts w:cs="Times New Roman"/>
          <w:szCs w:val="24"/>
        </w:rPr>
      </w:pPr>
    </w:p>
    <w:p w14:paraId="7032D30D" w14:textId="77777777" w:rsidR="00C07C24" w:rsidRDefault="00C07C24" w:rsidP="00C07C24">
      <w:pPr>
        <w:pStyle w:val="NoSpacing"/>
        <w:rPr>
          <w:rFonts w:cs="Times New Roman"/>
          <w:szCs w:val="24"/>
        </w:rPr>
      </w:pPr>
    </w:p>
    <w:p w14:paraId="68D79B6C" w14:textId="77777777" w:rsidR="00C07C24" w:rsidRDefault="00C07C24" w:rsidP="00C07C2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1412</w:t>
      </w:r>
      <w:r>
        <w:rPr>
          <w:rFonts w:cs="Times New Roman"/>
          <w:szCs w:val="24"/>
        </w:rPr>
        <w:tab/>
        <w:t>Simon Ty of Ipswich, smith(q.v.), brought a plaint of debt against him.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32726842" w14:textId="77777777" w:rsidR="00C07C24" w:rsidRDefault="00C07C24" w:rsidP="00C07C2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684842">
          <w:rPr>
            <w:rStyle w:val="Hyperlink"/>
            <w:rFonts w:cs="Times New Roman"/>
            <w:szCs w:val="24"/>
          </w:rPr>
          <w:t>https://waalt.uh.edu/index.php/CP40/605:_K-Z</w:t>
        </w:r>
      </w:hyperlink>
      <w:r>
        <w:rPr>
          <w:rFonts w:cs="Times New Roman"/>
          <w:szCs w:val="24"/>
        </w:rPr>
        <w:t xml:space="preserve"> )</w:t>
      </w:r>
    </w:p>
    <w:p w14:paraId="6A1686A3" w14:textId="77777777" w:rsidR="00C07C24" w:rsidRDefault="00C07C24" w:rsidP="00C07C24">
      <w:pPr>
        <w:pStyle w:val="NoSpacing"/>
        <w:rPr>
          <w:rFonts w:cs="Times New Roman"/>
          <w:szCs w:val="24"/>
        </w:rPr>
      </w:pPr>
    </w:p>
    <w:p w14:paraId="7D38132C" w14:textId="77777777" w:rsidR="00C07C24" w:rsidRDefault="00C07C24" w:rsidP="00C07C24">
      <w:pPr>
        <w:pStyle w:val="NoSpacing"/>
        <w:rPr>
          <w:rFonts w:cs="Times New Roman"/>
          <w:szCs w:val="24"/>
        </w:rPr>
      </w:pPr>
    </w:p>
    <w:p w14:paraId="6B4477C4" w14:textId="77777777" w:rsidR="00C07C24" w:rsidRDefault="00C07C24" w:rsidP="00C07C2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10 May 2024</w:t>
      </w:r>
    </w:p>
    <w:p w14:paraId="0E1650F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D233B" w14:textId="77777777" w:rsidR="00C07C24" w:rsidRDefault="00C07C24" w:rsidP="009139A6">
      <w:r>
        <w:separator/>
      </w:r>
    </w:p>
  </w:endnote>
  <w:endnote w:type="continuationSeparator" w:id="0">
    <w:p w14:paraId="565D5C88" w14:textId="77777777" w:rsidR="00C07C24" w:rsidRDefault="00C07C2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4F67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CACC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BCDD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90849" w14:textId="77777777" w:rsidR="00C07C24" w:rsidRDefault="00C07C24" w:rsidP="009139A6">
      <w:r>
        <w:separator/>
      </w:r>
    </w:p>
  </w:footnote>
  <w:footnote w:type="continuationSeparator" w:id="0">
    <w:p w14:paraId="1CFA6634" w14:textId="77777777" w:rsidR="00C07C24" w:rsidRDefault="00C07C2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CC7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5EBB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6B78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24"/>
    <w:rsid w:val="000666E0"/>
    <w:rsid w:val="002510B7"/>
    <w:rsid w:val="00270799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07C24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6F6E"/>
  <w15:chartTrackingRefBased/>
  <w15:docId w15:val="{1FC6B63E-FE35-4A0B-A8D7-F52CDCAD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07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05:_K-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2024-05-10T11:26:00Z</dcterms:created>
  <dcterms:modified xsi:type="dcterms:W3CDTF">2024-05-10T11:27:00Z</dcterms:modified>
</cp:coreProperties>
</file>