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E6C34" w14:textId="77777777" w:rsidR="00F640FB" w:rsidRDefault="00F640FB" w:rsidP="00F640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ARNET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fl.1487)</w:t>
      </w:r>
    </w:p>
    <w:p w14:paraId="7F79DDE1" w14:textId="77777777" w:rsidR="00F640FB" w:rsidRDefault="00F640FB" w:rsidP="00F640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41FC86" w14:textId="77777777" w:rsidR="00F640FB" w:rsidRDefault="00F640FB" w:rsidP="00F640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8156DA" w14:textId="77777777" w:rsidR="00F640FB" w:rsidRDefault="00F640FB" w:rsidP="00F640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 Nov.1487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witness to the Will of James Brown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Maidstone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14:paraId="0BEDCF8D" w14:textId="77777777" w:rsidR="00F640FB" w:rsidRDefault="00F640FB" w:rsidP="00F640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hyperlink r:id="rId6" w:history="1">
        <w:r w:rsidRPr="00A81C62">
          <w:rPr>
            <w:rStyle w:val="Hyperlink"/>
            <w:rFonts w:ascii="Times New Roman" w:hAnsi="Times New Roman" w:cs="Times New Roman"/>
            <w:sz w:val="24"/>
            <w:szCs w:val="24"/>
          </w:rPr>
          <w:t>https://www.kentarchaeology.org.uk/Research/Libr/Wills/Bk47+48/page%20009.htm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3D4017CF" w14:textId="77777777" w:rsidR="00F640FB" w:rsidRDefault="00F640FB" w:rsidP="00F640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DE33E4" w14:textId="77777777" w:rsidR="00F640FB" w:rsidRDefault="00F640FB" w:rsidP="00F640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79ADEA" w14:textId="77777777" w:rsidR="00F640FB" w:rsidRDefault="00F640FB" w:rsidP="00F640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August 2022</w:t>
      </w:r>
    </w:p>
    <w:p w14:paraId="2F0960D6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6A6F4" w14:textId="77777777" w:rsidR="00F640FB" w:rsidRDefault="00F640FB" w:rsidP="009139A6">
      <w:r>
        <w:separator/>
      </w:r>
    </w:p>
  </w:endnote>
  <w:endnote w:type="continuationSeparator" w:id="0">
    <w:p w14:paraId="7343B3C5" w14:textId="77777777" w:rsidR="00F640FB" w:rsidRDefault="00F640F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DE82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FBC0C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6AD6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4C8A9" w14:textId="77777777" w:rsidR="00F640FB" w:rsidRDefault="00F640FB" w:rsidP="009139A6">
      <w:r>
        <w:separator/>
      </w:r>
    </w:p>
  </w:footnote>
  <w:footnote w:type="continuationSeparator" w:id="0">
    <w:p w14:paraId="14A64421" w14:textId="77777777" w:rsidR="00F640FB" w:rsidRDefault="00F640F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A831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5149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36C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FB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  <w:rsid w:val="00F6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B17F9"/>
  <w15:chartTrackingRefBased/>
  <w15:docId w15:val="{8F15597D-9DE8-45A9-99AA-326CFE75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F640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entarchaeology.org.uk/Research/Libr/Wills/Bk47+48/page%20009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2022-08-05T18:03:00Z</dcterms:created>
  <dcterms:modified xsi:type="dcterms:W3CDTF">2022-08-05T18:03:00Z</dcterms:modified>
</cp:coreProperties>
</file>