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7573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Bowlde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ARNOLD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d.1403)</w:t>
      </w:r>
    </w:p>
    <w:p w14:paraId="3D97A4DB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7D9C3B7F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</w:p>
    <w:p w14:paraId="6DA38473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</w:p>
    <w:p w14:paraId="351D1FCC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Oct.1403</w:t>
      </w:r>
      <w:r>
        <w:rPr>
          <w:rFonts w:ascii="Times New Roman" w:hAnsi="Times New Roman" w:cs="Times New Roman"/>
          <w:sz w:val="24"/>
          <w:szCs w:val="24"/>
        </w:rPr>
        <w:tab/>
        <w:t>She made her Will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99DDE" w14:textId="77777777" w:rsidR="00431832" w:rsidRDefault="00431832" w:rsidP="00431832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p.243)</w:t>
      </w:r>
    </w:p>
    <w:p w14:paraId="3E0A0F70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her Will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(ibid.)</w:t>
      </w:r>
    </w:p>
    <w:p w14:paraId="22FF0199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</w:p>
    <w:p w14:paraId="2BED101E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</w:p>
    <w:p w14:paraId="409017F4" w14:textId="77777777" w:rsidR="00431832" w:rsidRDefault="00431832" w:rsidP="00431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September 2021</w:t>
      </w:r>
    </w:p>
    <w:p w14:paraId="411E9CE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4B41" w14:textId="77777777" w:rsidR="00431832" w:rsidRDefault="00431832" w:rsidP="009139A6">
      <w:r>
        <w:separator/>
      </w:r>
    </w:p>
  </w:endnote>
  <w:endnote w:type="continuationSeparator" w:id="0">
    <w:p w14:paraId="71CFBF00" w14:textId="77777777" w:rsidR="00431832" w:rsidRDefault="0043183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82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12D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7CE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4ED7" w14:textId="77777777" w:rsidR="00431832" w:rsidRDefault="00431832" w:rsidP="009139A6">
      <w:r>
        <w:separator/>
      </w:r>
    </w:p>
  </w:footnote>
  <w:footnote w:type="continuationSeparator" w:id="0">
    <w:p w14:paraId="50E2B153" w14:textId="77777777" w:rsidR="00431832" w:rsidRDefault="0043183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7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6FD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7DC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2"/>
    <w:rsid w:val="000666E0"/>
    <w:rsid w:val="002510B7"/>
    <w:rsid w:val="0043183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0510"/>
  <w15:chartTrackingRefBased/>
  <w15:docId w15:val="{7B1671B9-6240-4199-B2D9-8D15EF51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32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2021-10-29T20:37:00Z</dcterms:created>
  <dcterms:modified xsi:type="dcterms:W3CDTF">2021-10-29T20:37:00Z</dcterms:modified>
</cp:coreProperties>
</file>