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C958" w14:textId="77777777" w:rsidR="00C0264F" w:rsidRDefault="00C0264F" w:rsidP="00C026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Edmund ARNOLD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fl.1406)</w:t>
      </w:r>
    </w:p>
    <w:p w14:paraId="5413151A" w14:textId="77777777" w:rsidR="00C0264F" w:rsidRDefault="00C0264F" w:rsidP="00C026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1D6201" w14:textId="77777777" w:rsidR="00C0264F" w:rsidRDefault="00C0264F" w:rsidP="00C026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45BF38" w14:textId="77777777" w:rsidR="00C0264F" w:rsidRDefault="00C0264F" w:rsidP="00C0264F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Dec.1406</w:t>
      </w:r>
      <w:r>
        <w:rPr>
          <w:rFonts w:ascii="Times New Roman" w:hAnsi="Times New Roman" w:cs="Times New Roman"/>
          <w:sz w:val="24"/>
          <w:szCs w:val="24"/>
        </w:rPr>
        <w:tab/>
        <w:t>He and John Corp(q.v.) were commissioned to levy and collect in person</w:t>
      </w:r>
    </w:p>
    <w:p w14:paraId="5BC58EC0" w14:textId="77777777" w:rsidR="00C0264F" w:rsidRDefault="00C0264F" w:rsidP="00C0264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Dartmouth, Plymouth, Fowey and adjacent ports and places until 20 February next the subsidy granted to the King at the Parliament held in Coventry in 1404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02398F" w14:textId="77777777" w:rsidR="00C0264F" w:rsidRDefault="00C0264F" w:rsidP="00C0264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(C.F.R. 1405-13 p.71)</w:t>
      </w:r>
    </w:p>
    <w:p w14:paraId="01670CAD" w14:textId="77777777" w:rsidR="00C0264F" w:rsidRDefault="00C0264F" w:rsidP="00C026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5E07A3" w14:textId="77777777" w:rsidR="00C0264F" w:rsidRDefault="00C0264F" w:rsidP="00C026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57DA4C" w14:textId="77777777" w:rsidR="00C0264F" w:rsidRDefault="00C0264F" w:rsidP="00C026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September 2021</w:t>
      </w:r>
    </w:p>
    <w:p w14:paraId="05106959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D74F6" w14:textId="77777777" w:rsidR="00C0264F" w:rsidRDefault="00C0264F" w:rsidP="009139A6">
      <w:r>
        <w:separator/>
      </w:r>
    </w:p>
  </w:endnote>
  <w:endnote w:type="continuationSeparator" w:id="0">
    <w:p w14:paraId="27A83D2E" w14:textId="77777777" w:rsidR="00C0264F" w:rsidRDefault="00C0264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C0FA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79B19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796E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6285D" w14:textId="77777777" w:rsidR="00C0264F" w:rsidRDefault="00C0264F" w:rsidP="009139A6">
      <w:r>
        <w:separator/>
      </w:r>
    </w:p>
  </w:footnote>
  <w:footnote w:type="continuationSeparator" w:id="0">
    <w:p w14:paraId="1DA78DCE" w14:textId="77777777" w:rsidR="00C0264F" w:rsidRDefault="00C0264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EA9F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5F41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6B6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64F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0264F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CA7EE"/>
  <w15:chartTrackingRefBased/>
  <w15:docId w15:val="{CC5CD751-183A-4CF9-B2B3-C1149550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2021-11-27T21:59:00Z</dcterms:created>
  <dcterms:modified xsi:type="dcterms:W3CDTF">2021-11-27T21:59:00Z</dcterms:modified>
</cp:coreProperties>
</file>