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A0F9" w14:textId="77777777" w:rsidR="0035312F" w:rsidRDefault="0035312F" w:rsidP="0035312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ARNOLD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474B3431" w14:textId="77777777" w:rsidR="0035312F" w:rsidRDefault="0035312F" w:rsidP="0035312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Prioress of Amesbury Priory.</w:t>
      </w:r>
    </w:p>
    <w:p w14:paraId="2B1E1D6F" w14:textId="77777777" w:rsidR="0035312F" w:rsidRDefault="0035312F" w:rsidP="0035312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3D5BF8CD" w14:textId="77777777" w:rsidR="0035312F" w:rsidRDefault="0035312F" w:rsidP="0035312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0C64A346" w14:textId="77777777" w:rsidR="0035312F" w:rsidRDefault="0035312F" w:rsidP="0035312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She appears in the Plea Rolls.</w:t>
      </w:r>
    </w:p>
    <w:p w14:paraId="0BD85CE5" w14:textId="77777777" w:rsidR="0035312F" w:rsidRDefault="0035312F" w:rsidP="0035312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67073F8" w14:textId="77777777" w:rsidR="0035312F" w:rsidRDefault="0035312F" w:rsidP="0035312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31D9C1B" w14:textId="77777777" w:rsidR="0035312F" w:rsidRDefault="0035312F" w:rsidP="0035312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1FA7553" w14:textId="77777777" w:rsidR="0035312F" w:rsidRDefault="0035312F" w:rsidP="0035312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April 2022</w:t>
      </w:r>
    </w:p>
    <w:p w14:paraId="2CE44DC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1653" w14:textId="77777777" w:rsidR="0035312F" w:rsidRDefault="0035312F" w:rsidP="009139A6">
      <w:r>
        <w:separator/>
      </w:r>
    </w:p>
  </w:endnote>
  <w:endnote w:type="continuationSeparator" w:id="0">
    <w:p w14:paraId="3CCBFEFB" w14:textId="77777777" w:rsidR="0035312F" w:rsidRDefault="0035312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003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CDA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02F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D6EA" w14:textId="77777777" w:rsidR="0035312F" w:rsidRDefault="0035312F" w:rsidP="009139A6">
      <w:r>
        <w:separator/>
      </w:r>
    </w:p>
  </w:footnote>
  <w:footnote w:type="continuationSeparator" w:id="0">
    <w:p w14:paraId="66E45A5D" w14:textId="77777777" w:rsidR="0035312F" w:rsidRDefault="0035312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05A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E51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4FF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2F"/>
    <w:rsid w:val="000666E0"/>
    <w:rsid w:val="002510B7"/>
    <w:rsid w:val="0035312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2A72"/>
  <w15:chartTrackingRefBased/>
  <w15:docId w15:val="{0903EE03-0336-40D1-A2EF-6D810AD0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53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2022-07-08T19:38:00Z</dcterms:created>
  <dcterms:modified xsi:type="dcterms:W3CDTF">2022-07-08T19:39:00Z</dcterms:modified>
</cp:coreProperties>
</file>