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CA1A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ARNOLD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fl.1430)</w:t>
      </w:r>
    </w:p>
    <w:p w14:paraId="2C2F14E3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41048F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58AF5A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Apr.1430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Elverede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Rickmansworth(q.v.).</w:t>
      </w:r>
    </w:p>
    <w:p w14:paraId="474BDB86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p.232)</w:t>
      </w:r>
    </w:p>
    <w:p w14:paraId="443176A0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A0B4E3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8483D5D" w14:textId="77777777" w:rsidR="00DB1B84" w:rsidRDefault="00DB1B84" w:rsidP="00DB1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2021</w:t>
      </w:r>
    </w:p>
    <w:p w14:paraId="75BC56B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C5EC" w14:textId="77777777" w:rsidR="00DB1B84" w:rsidRDefault="00DB1B84" w:rsidP="009139A6">
      <w:r>
        <w:separator/>
      </w:r>
    </w:p>
  </w:endnote>
  <w:endnote w:type="continuationSeparator" w:id="0">
    <w:p w14:paraId="331EAA76" w14:textId="77777777" w:rsidR="00DB1B84" w:rsidRDefault="00DB1B8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D7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C08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AD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BD89" w14:textId="77777777" w:rsidR="00DB1B84" w:rsidRDefault="00DB1B84" w:rsidP="009139A6">
      <w:r>
        <w:separator/>
      </w:r>
    </w:p>
  </w:footnote>
  <w:footnote w:type="continuationSeparator" w:id="0">
    <w:p w14:paraId="77B85B11" w14:textId="77777777" w:rsidR="00DB1B84" w:rsidRDefault="00DB1B8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BD9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F70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D31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B1B8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48A5"/>
  <w15:chartTrackingRefBased/>
  <w15:docId w15:val="{8F2C5286-DA6F-4843-8D58-B95D806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2021-10-17T19:26:00Z</dcterms:created>
  <dcterms:modified xsi:type="dcterms:W3CDTF">2021-10-17T19:26:00Z</dcterms:modified>
</cp:coreProperties>
</file>