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3D39E" w14:textId="391ABFA8" w:rsidR="003B2183" w:rsidRDefault="003B2183" w:rsidP="003B2183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  <w:u w:val="single"/>
        </w:rPr>
        <w:t>John ARNOLD</w:t>
      </w:r>
      <w:r>
        <w:rPr>
          <w:rFonts w:eastAsia="Times New Roman" w:cs="Times New Roman"/>
          <w:szCs w:val="24"/>
        </w:rPr>
        <w:t xml:space="preserve">       </w:t>
      </w:r>
      <w:r>
        <w:rPr>
          <w:rFonts w:eastAsia="Times New Roman" w:cs="Times New Roman"/>
          <w:szCs w:val="24"/>
        </w:rPr>
        <w:t>(</w:t>
      </w:r>
      <w:r>
        <w:rPr>
          <w:rFonts w:eastAsia="Times New Roman" w:cs="Times New Roman"/>
          <w:szCs w:val="24"/>
        </w:rPr>
        <w:t>fl.1485)</w:t>
      </w:r>
    </w:p>
    <w:p w14:paraId="58CA3069" w14:textId="77777777" w:rsidR="003B2183" w:rsidRDefault="003B2183" w:rsidP="003B2183">
      <w:pPr>
        <w:pStyle w:val="NoSpacing"/>
        <w:rPr>
          <w:rFonts w:eastAsia="Times New Roman" w:cs="Times New Roman"/>
          <w:szCs w:val="24"/>
        </w:rPr>
      </w:pPr>
    </w:p>
    <w:p w14:paraId="5FB00814" w14:textId="77777777" w:rsidR="003B2183" w:rsidRDefault="003B2183" w:rsidP="003B2183">
      <w:pPr>
        <w:pStyle w:val="NoSpacing"/>
        <w:rPr>
          <w:rFonts w:eastAsia="Times New Roman" w:cs="Times New Roman"/>
          <w:szCs w:val="24"/>
        </w:rPr>
      </w:pPr>
    </w:p>
    <w:p w14:paraId="7F32E298" w14:textId="77777777" w:rsidR="003B2183" w:rsidRDefault="003B2183" w:rsidP="003B2183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Grandson of John Rypon of London, mercer(q.v.).</w:t>
      </w:r>
    </w:p>
    <w:p w14:paraId="5E2BE0AC" w14:textId="77777777" w:rsidR="003B2183" w:rsidRDefault="003B2183" w:rsidP="003B2183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(“The Logge Register of P.C.C. Wills 1479 to 1486” ed. Lesley Boatwright, Moira Habberjam and Peter Hammond, pub. The Richard III Society 2008 vol. I pp. 451-4)</w:t>
      </w:r>
    </w:p>
    <w:p w14:paraId="5456FF46" w14:textId="77777777" w:rsidR="003B2183" w:rsidRDefault="003B2183" w:rsidP="003B2183">
      <w:pPr>
        <w:pStyle w:val="NoSpacing"/>
        <w:rPr>
          <w:rFonts w:eastAsia="Times New Roman" w:cs="Times New Roman"/>
          <w:szCs w:val="24"/>
        </w:rPr>
      </w:pPr>
    </w:p>
    <w:p w14:paraId="288C03A3" w14:textId="77777777" w:rsidR="003B2183" w:rsidRDefault="003B2183" w:rsidP="003B2183">
      <w:pPr>
        <w:pStyle w:val="NoSpacing"/>
        <w:rPr>
          <w:rFonts w:eastAsia="Times New Roman" w:cs="Times New Roman"/>
          <w:szCs w:val="24"/>
        </w:rPr>
      </w:pPr>
    </w:p>
    <w:p w14:paraId="1E744A93" w14:textId="77777777" w:rsidR="003B2183" w:rsidRDefault="003B2183" w:rsidP="003B2183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24 Sep.1485</w:t>
      </w:r>
      <w:r>
        <w:rPr>
          <w:rFonts w:eastAsia="Times New Roman" w:cs="Times New Roman"/>
          <w:szCs w:val="24"/>
        </w:rPr>
        <w:tab/>
        <w:t>John bequeathed him 6s 8d.  (ibid.)</w:t>
      </w:r>
    </w:p>
    <w:p w14:paraId="6E5DB261" w14:textId="77777777" w:rsidR="003B2183" w:rsidRDefault="003B2183" w:rsidP="003B2183">
      <w:pPr>
        <w:pStyle w:val="NoSpacing"/>
        <w:rPr>
          <w:rFonts w:eastAsia="Times New Roman" w:cs="Times New Roman"/>
          <w:szCs w:val="24"/>
        </w:rPr>
      </w:pPr>
    </w:p>
    <w:p w14:paraId="1B91304C" w14:textId="77777777" w:rsidR="003B2183" w:rsidRDefault="003B2183" w:rsidP="003B2183">
      <w:pPr>
        <w:pStyle w:val="NoSpacing"/>
        <w:rPr>
          <w:rFonts w:eastAsia="Times New Roman" w:cs="Times New Roman"/>
          <w:szCs w:val="24"/>
        </w:rPr>
      </w:pPr>
    </w:p>
    <w:p w14:paraId="2BF68D3B" w14:textId="77777777" w:rsidR="003B2183" w:rsidRDefault="003B2183" w:rsidP="003B2183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24 November 2022</w:t>
      </w:r>
    </w:p>
    <w:p w14:paraId="057B52F9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CA73D" w14:textId="77777777" w:rsidR="003B2183" w:rsidRDefault="003B2183" w:rsidP="009139A6">
      <w:r>
        <w:separator/>
      </w:r>
    </w:p>
  </w:endnote>
  <w:endnote w:type="continuationSeparator" w:id="0">
    <w:p w14:paraId="029F4632" w14:textId="77777777" w:rsidR="003B2183" w:rsidRDefault="003B2183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829E3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B3CE7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>Compilation copyright I.</w:t>
    </w:r>
    <w:proofErr w:type="gramStart"/>
    <w:r w:rsidRPr="009139A6">
      <w:rPr>
        <w:rFonts w:cs="Times New Roman"/>
      </w:rPr>
      <w:t>S.Rogers</w:t>
    </w:r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9D67C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ADF77" w14:textId="77777777" w:rsidR="003B2183" w:rsidRDefault="003B2183" w:rsidP="009139A6">
      <w:r>
        <w:separator/>
      </w:r>
    </w:p>
  </w:footnote>
  <w:footnote w:type="continuationSeparator" w:id="0">
    <w:p w14:paraId="0EE08920" w14:textId="77777777" w:rsidR="003B2183" w:rsidRDefault="003B2183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AF045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F8587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681AB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183"/>
    <w:rsid w:val="000666E0"/>
    <w:rsid w:val="002510B7"/>
    <w:rsid w:val="003B2183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8AB1D"/>
  <w15:chartTrackingRefBased/>
  <w15:docId w15:val="{E1F81D37-A55E-49E5-8B3F-E24BB571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2022-11-24T20:06:00Z</dcterms:created>
  <dcterms:modified xsi:type="dcterms:W3CDTF">2022-11-24T20:07:00Z</dcterms:modified>
</cp:coreProperties>
</file>