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0D8D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ARNOLD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fl.1437)</w:t>
      </w:r>
    </w:p>
    <w:p w14:paraId="0E55860F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Hatfield Broad Oak, Essex. Cutler.</w:t>
      </w:r>
    </w:p>
    <w:p w14:paraId="0204AAE5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1CD2F1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D5129E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Wyndrell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trespass </w:t>
      </w:r>
    </w:p>
    <w:p w14:paraId="0D381ABB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against him and six others.  ( </w:t>
      </w:r>
      <w:hyperlink r:id="rId6" w:history="1">
        <w:r w:rsidRPr="00712EA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C661E73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AAE331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DA983C" w14:textId="77777777" w:rsidR="006F5AE5" w:rsidRDefault="006F5AE5" w:rsidP="006F5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July 2022</w:t>
      </w:r>
    </w:p>
    <w:p w14:paraId="4181C48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8DC7" w14:textId="77777777" w:rsidR="006F5AE5" w:rsidRDefault="006F5AE5" w:rsidP="009139A6">
      <w:r>
        <w:separator/>
      </w:r>
    </w:p>
  </w:endnote>
  <w:endnote w:type="continuationSeparator" w:id="0">
    <w:p w14:paraId="7D4862B5" w14:textId="77777777" w:rsidR="006F5AE5" w:rsidRDefault="006F5AE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D4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87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8E5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4A43" w14:textId="77777777" w:rsidR="006F5AE5" w:rsidRDefault="006F5AE5" w:rsidP="009139A6">
      <w:r>
        <w:separator/>
      </w:r>
    </w:p>
  </w:footnote>
  <w:footnote w:type="continuationSeparator" w:id="0">
    <w:p w14:paraId="6D4E76BF" w14:textId="77777777" w:rsidR="006F5AE5" w:rsidRDefault="006F5AE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27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92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E0E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E5"/>
    <w:rsid w:val="000666E0"/>
    <w:rsid w:val="002510B7"/>
    <w:rsid w:val="005C130B"/>
    <w:rsid w:val="006F5AE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72D8"/>
  <w15:chartTrackingRefBased/>
  <w15:docId w15:val="{0392E523-FF9C-4BB1-9C23-C670421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F5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2022-07-31T11:22:00Z</dcterms:created>
  <dcterms:modified xsi:type="dcterms:W3CDTF">2022-07-31T11:23:00Z</dcterms:modified>
</cp:coreProperties>
</file>