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EE6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ARNOLD, senior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14F46976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Thaxted, Essex. Butcher.</w:t>
      </w:r>
    </w:p>
    <w:p w14:paraId="7F7E876A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1DEC83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0732EE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Stelewoman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Richard </w:t>
      </w:r>
    </w:p>
    <w:p w14:paraId="5E39D064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Balston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 and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Thaxted(q.v.).</w:t>
      </w:r>
    </w:p>
    <w:p w14:paraId="6AFC76F3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26C3452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202B4B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29BFAD" w14:textId="77777777" w:rsidR="008E5E5A" w:rsidRDefault="008E5E5A" w:rsidP="008E5E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July 2022</w:t>
      </w:r>
    </w:p>
    <w:p w14:paraId="03B6302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54FD" w14:textId="77777777" w:rsidR="008E5E5A" w:rsidRDefault="008E5E5A" w:rsidP="009139A6">
      <w:r>
        <w:separator/>
      </w:r>
    </w:p>
  </w:endnote>
  <w:endnote w:type="continuationSeparator" w:id="0">
    <w:p w14:paraId="00A31AD0" w14:textId="77777777" w:rsidR="008E5E5A" w:rsidRDefault="008E5E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19C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A80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D66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FF76" w14:textId="77777777" w:rsidR="008E5E5A" w:rsidRDefault="008E5E5A" w:rsidP="009139A6">
      <w:r>
        <w:separator/>
      </w:r>
    </w:p>
  </w:footnote>
  <w:footnote w:type="continuationSeparator" w:id="0">
    <w:p w14:paraId="21AE0AED" w14:textId="77777777" w:rsidR="008E5E5A" w:rsidRDefault="008E5E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09F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AAB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ED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5A"/>
    <w:rsid w:val="000666E0"/>
    <w:rsid w:val="002510B7"/>
    <w:rsid w:val="005C130B"/>
    <w:rsid w:val="00826F5C"/>
    <w:rsid w:val="008E5E5A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B5A0"/>
  <w15:chartTrackingRefBased/>
  <w15:docId w15:val="{2B4CEBDF-987C-4CF1-9B13-D814229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E5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2022-07-07T08:02:00Z</dcterms:created>
  <dcterms:modified xsi:type="dcterms:W3CDTF">2022-07-07T08:03:00Z</dcterms:modified>
</cp:coreProperties>
</file>