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C0" w:rsidRPr="008C2A52" w:rsidRDefault="002F15C0" w:rsidP="002F1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A52">
        <w:rPr>
          <w:rFonts w:ascii="Times New Roman" w:hAnsi="Times New Roman" w:cs="Times New Roman"/>
          <w:sz w:val="24"/>
          <w:szCs w:val="24"/>
          <w:u w:val="single"/>
        </w:rPr>
        <w:t>Richard ARNOLD</w:t>
      </w:r>
      <w:r w:rsidRPr="008C2A52">
        <w:rPr>
          <w:rFonts w:ascii="Times New Roman" w:hAnsi="Times New Roman" w:cs="Times New Roman"/>
          <w:sz w:val="24"/>
          <w:szCs w:val="24"/>
        </w:rPr>
        <w:t xml:space="preserve">     (fl.1433)</w:t>
      </w:r>
    </w:p>
    <w:p w:rsidR="002F15C0" w:rsidRPr="008C2A52" w:rsidRDefault="002F15C0" w:rsidP="002F1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5C0" w:rsidRPr="008C2A52" w:rsidRDefault="002F15C0" w:rsidP="002F1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5C0" w:rsidRPr="008C2A52" w:rsidRDefault="002F15C0" w:rsidP="002F1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A52">
        <w:rPr>
          <w:rFonts w:ascii="Times New Roman" w:hAnsi="Times New Roman" w:cs="Times New Roman"/>
          <w:sz w:val="24"/>
          <w:szCs w:val="24"/>
        </w:rPr>
        <w:t xml:space="preserve">  9 Oct.1433</w:t>
      </w:r>
      <w:r w:rsidRPr="008C2A52">
        <w:rPr>
          <w:rFonts w:ascii="Times New Roman" w:hAnsi="Times New Roman" w:cs="Times New Roman"/>
          <w:sz w:val="24"/>
          <w:szCs w:val="24"/>
        </w:rPr>
        <w:tab/>
        <w:t>He was a juror on the inquisition post mortem held in Ilchester,</w:t>
      </w:r>
    </w:p>
    <w:p w:rsidR="002F15C0" w:rsidRPr="008C2A52" w:rsidRDefault="002F15C0" w:rsidP="002F1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A52">
        <w:rPr>
          <w:rFonts w:ascii="Times New Roman" w:hAnsi="Times New Roman" w:cs="Times New Roman"/>
          <w:sz w:val="24"/>
          <w:szCs w:val="24"/>
        </w:rPr>
        <w:tab/>
      </w:r>
      <w:r w:rsidRPr="008C2A52">
        <w:rPr>
          <w:rFonts w:ascii="Times New Roman" w:hAnsi="Times New Roman" w:cs="Times New Roman"/>
          <w:sz w:val="24"/>
          <w:szCs w:val="24"/>
        </w:rPr>
        <w:tab/>
        <w:t>Somerset, into lands of the late Elizabeth Botreaux(q.v.).</w:t>
      </w:r>
    </w:p>
    <w:p w:rsidR="002F15C0" w:rsidRPr="008C2A52" w:rsidRDefault="002F15C0" w:rsidP="002F1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A52">
        <w:rPr>
          <w:rFonts w:ascii="Times New Roman" w:hAnsi="Times New Roman" w:cs="Times New Roman"/>
          <w:sz w:val="24"/>
          <w:szCs w:val="24"/>
        </w:rPr>
        <w:tab/>
      </w:r>
      <w:r w:rsidRPr="008C2A52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C2A52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8C2A52">
        <w:rPr>
          <w:rFonts w:ascii="Times New Roman" w:hAnsi="Times New Roman" w:cs="Times New Roman"/>
          <w:sz w:val="24"/>
          <w:szCs w:val="24"/>
        </w:rPr>
        <w:t xml:space="preserve">  ref. eCIPM 24-186)</w:t>
      </w:r>
    </w:p>
    <w:p w:rsidR="002F15C0" w:rsidRPr="008C2A52" w:rsidRDefault="002F15C0" w:rsidP="002F1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5C0" w:rsidRPr="008C2A52" w:rsidRDefault="002F15C0" w:rsidP="002F1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5C0" w:rsidRPr="008C2A52" w:rsidRDefault="002F15C0" w:rsidP="002F1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A52">
        <w:rPr>
          <w:rFonts w:ascii="Times New Roman" w:hAnsi="Times New Roman" w:cs="Times New Roman"/>
          <w:sz w:val="24"/>
          <w:szCs w:val="24"/>
        </w:rPr>
        <w:t>17 February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C0" w:rsidRDefault="002F15C0" w:rsidP="00564E3C">
      <w:pPr>
        <w:spacing w:after="0" w:line="240" w:lineRule="auto"/>
      </w:pPr>
      <w:r>
        <w:separator/>
      </w:r>
    </w:p>
  </w:endnote>
  <w:endnote w:type="continuationSeparator" w:id="0">
    <w:p w:rsidR="002F15C0" w:rsidRDefault="002F15C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F15C0">
      <w:rPr>
        <w:rFonts w:ascii="Times New Roman" w:hAnsi="Times New Roman" w:cs="Times New Roman"/>
        <w:noProof/>
        <w:sz w:val="24"/>
        <w:szCs w:val="24"/>
      </w:rPr>
      <w:t>17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C0" w:rsidRDefault="002F15C0" w:rsidP="00564E3C">
      <w:pPr>
        <w:spacing w:after="0" w:line="240" w:lineRule="auto"/>
      </w:pPr>
      <w:r>
        <w:separator/>
      </w:r>
    </w:p>
  </w:footnote>
  <w:footnote w:type="continuationSeparator" w:id="0">
    <w:p w:rsidR="002F15C0" w:rsidRDefault="002F15C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C0"/>
    <w:rsid w:val="002F15C0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E2DAE-2D00-482B-B3F3-3C33E57A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2F1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2016-02-17T20:02:00Z</dcterms:created>
  <dcterms:modified xsi:type="dcterms:W3CDTF">2016-02-17T20:03:00Z</dcterms:modified>
</cp:coreProperties>
</file>