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E22F" w14:textId="77777777" w:rsidR="000B3339" w:rsidRDefault="000B3339" w:rsidP="000B3339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ARNOLD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6F9EAD5" w14:textId="77777777" w:rsidR="000B3339" w:rsidRDefault="000B3339" w:rsidP="000B3339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1CB2CB57" w14:textId="77777777" w:rsidR="000B3339" w:rsidRDefault="000B3339" w:rsidP="000B3339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122F99E8" w14:textId="77777777" w:rsidR="000B3339" w:rsidRDefault="000B3339" w:rsidP="000B3339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Bartholomew </w:t>
      </w:r>
      <w:proofErr w:type="spellStart"/>
      <w:r>
        <w:rPr>
          <w:rFonts w:ascii="Times New Roman" w:hAnsi="Times New Roman" w:cs="Times New Roman"/>
        </w:rPr>
        <w:t>Plott</w:t>
      </w:r>
      <w:proofErr w:type="spellEnd"/>
      <w:r>
        <w:rPr>
          <w:rFonts w:ascii="Times New Roman" w:hAnsi="Times New Roman" w:cs="Times New Roman"/>
        </w:rPr>
        <w:t>(q.v.) brought a plaint of replevin against him.</w:t>
      </w:r>
    </w:p>
    <w:p w14:paraId="47300FD4" w14:textId="77777777" w:rsidR="000B3339" w:rsidRDefault="000B3339" w:rsidP="000B3339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8B44DB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9DC1AD9" w14:textId="77777777" w:rsidR="000B3339" w:rsidRDefault="000B3339" w:rsidP="000B3339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2BFEC0B6" w14:textId="77777777" w:rsidR="000B3339" w:rsidRDefault="000B3339" w:rsidP="000B3339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6733E3B3" w14:textId="77777777" w:rsidR="000B3339" w:rsidRDefault="000B3339" w:rsidP="000B3339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October 2018</w:t>
      </w:r>
    </w:p>
    <w:p w14:paraId="563FC8FD" w14:textId="77777777" w:rsidR="006B2F86" w:rsidRPr="00E71FC3" w:rsidRDefault="000B333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976BD" w14:textId="77777777" w:rsidR="000B3339" w:rsidRDefault="000B3339" w:rsidP="00E71FC3">
      <w:r>
        <w:separator/>
      </w:r>
    </w:p>
  </w:endnote>
  <w:endnote w:type="continuationSeparator" w:id="0">
    <w:p w14:paraId="5BCBE377" w14:textId="77777777" w:rsidR="000B3339" w:rsidRDefault="000B333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74E1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7629" w14:textId="77777777" w:rsidR="000B3339" w:rsidRDefault="000B3339" w:rsidP="00E71FC3">
      <w:r>
        <w:separator/>
      </w:r>
    </w:p>
  </w:footnote>
  <w:footnote w:type="continuationSeparator" w:id="0">
    <w:p w14:paraId="332F656D" w14:textId="77777777" w:rsidR="000B3339" w:rsidRDefault="000B333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39"/>
    <w:rsid w:val="000B333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3291"/>
  <w15:chartTrackingRefBased/>
  <w15:docId w15:val="{B818F0DE-6529-485A-9AA5-524DCA0A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3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B3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2018-11-04T20:05:00Z</dcterms:created>
  <dcterms:modified xsi:type="dcterms:W3CDTF">2018-11-04T20:05:00Z</dcterms:modified>
</cp:coreProperties>
</file>