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AFDB" w14:textId="77777777" w:rsidR="00AD0715" w:rsidRDefault="00AD0715" w:rsidP="00AD0715">
      <w:pPr>
        <w:tabs>
          <w:tab w:val="left" w:pos="72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ARNOLD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fl.1410)</w:t>
      </w:r>
    </w:p>
    <w:p w14:paraId="5FB14417" w14:textId="77777777" w:rsidR="00AD0715" w:rsidRDefault="00AD0715" w:rsidP="00AD0715">
      <w:pPr>
        <w:tabs>
          <w:tab w:val="left" w:pos="72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2E8E16E6" w14:textId="77777777" w:rsidR="00AD0715" w:rsidRDefault="00AD0715" w:rsidP="00AD0715">
      <w:pPr>
        <w:tabs>
          <w:tab w:val="left" w:pos="72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C1148A7" w14:textId="77777777" w:rsidR="00AD0715" w:rsidRDefault="00AD0715" w:rsidP="00AD0715">
      <w:pPr>
        <w:tabs>
          <w:tab w:val="left" w:pos="72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E1CF300" w14:textId="77777777" w:rsidR="00AD0715" w:rsidRDefault="00AD0715" w:rsidP="00AD0715">
      <w:pPr>
        <w:tabs>
          <w:tab w:val="left" w:pos="72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Mar.1410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joint </w:t>
      </w:r>
      <w:proofErr w:type="spellStart"/>
      <w:r>
        <w:rPr>
          <w:rFonts w:ascii="Times New Roman" w:hAnsi="Times New Roman" w:cs="Times New Roman"/>
          <w:sz w:val="24"/>
          <w:szCs w:val="24"/>
        </w:rPr>
        <w:t>mainpernor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Wode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and Thomas</w:t>
      </w:r>
    </w:p>
    <w:p w14:paraId="17A33A05" w14:textId="77777777" w:rsidR="00AD0715" w:rsidRDefault="00AD0715" w:rsidP="00AD0715">
      <w:pPr>
        <w:tabs>
          <w:tab w:val="left" w:pos="72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Hethey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when they were appointed alnagers in Worcester and</w:t>
      </w:r>
    </w:p>
    <w:p w14:paraId="6BF57E52" w14:textId="77777777" w:rsidR="00AD0715" w:rsidRDefault="00AD0715" w:rsidP="00AD0715">
      <w:pPr>
        <w:tabs>
          <w:tab w:val="left" w:pos="72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Worcestershire.     (C.F.R. 1405-13 p.166)</w:t>
      </w:r>
    </w:p>
    <w:p w14:paraId="43FC0BF2" w14:textId="77777777" w:rsidR="00AD0715" w:rsidRDefault="00AD0715" w:rsidP="00AD0715">
      <w:pPr>
        <w:tabs>
          <w:tab w:val="left" w:pos="72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7631C01" w14:textId="77777777" w:rsidR="00AD0715" w:rsidRDefault="00AD0715" w:rsidP="00AD0715">
      <w:pPr>
        <w:tabs>
          <w:tab w:val="left" w:pos="72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0362B13" w14:textId="77777777" w:rsidR="00AD0715" w:rsidRDefault="00AD0715" w:rsidP="00AD0715">
      <w:pPr>
        <w:tabs>
          <w:tab w:val="left" w:pos="72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April 2022</w:t>
      </w:r>
    </w:p>
    <w:p w14:paraId="032C69D9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8CBF8" w14:textId="77777777" w:rsidR="00AD0715" w:rsidRDefault="00AD0715" w:rsidP="009139A6">
      <w:r>
        <w:separator/>
      </w:r>
    </w:p>
  </w:endnote>
  <w:endnote w:type="continuationSeparator" w:id="0">
    <w:p w14:paraId="48C5F994" w14:textId="77777777" w:rsidR="00AD0715" w:rsidRDefault="00AD071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315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B39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533A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560D4" w14:textId="77777777" w:rsidR="00AD0715" w:rsidRDefault="00AD0715" w:rsidP="009139A6">
      <w:r>
        <w:separator/>
      </w:r>
    </w:p>
  </w:footnote>
  <w:footnote w:type="continuationSeparator" w:id="0">
    <w:p w14:paraId="28ACAAC4" w14:textId="77777777" w:rsidR="00AD0715" w:rsidRDefault="00AD071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215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75F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A88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15"/>
    <w:rsid w:val="000666E0"/>
    <w:rsid w:val="002510B7"/>
    <w:rsid w:val="005C130B"/>
    <w:rsid w:val="00826F5C"/>
    <w:rsid w:val="009139A6"/>
    <w:rsid w:val="009448BB"/>
    <w:rsid w:val="00947624"/>
    <w:rsid w:val="00A3176C"/>
    <w:rsid w:val="00AD0715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2C587"/>
  <w15:chartTrackingRefBased/>
  <w15:docId w15:val="{A5A2150D-6EA4-44D4-AEDE-3D4959BB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715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2023-09-26T17:20:00Z</dcterms:created>
  <dcterms:modified xsi:type="dcterms:W3CDTF">2023-09-26T17:21:00Z</dcterms:modified>
</cp:coreProperties>
</file>