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EDF5" w14:textId="77777777" w:rsidR="00432A47" w:rsidRDefault="00432A47" w:rsidP="00432A47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Thomas ARNOLDE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fl.1484)</w:t>
      </w:r>
    </w:p>
    <w:p w14:paraId="2AC2A6EC" w14:textId="77777777" w:rsidR="00432A47" w:rsidRDefault="00432A47" w:rsidP="00432A47">
      <w:pPr>
        <w:pStyle w:val="NoSpacing"/>
        <w:rPr>
          <w:rFonts w:eastAsia="Times New Roman" w:cs="Times New Roman"/>
          <w:szCs w:val="24"/>
        </w:rPr>
      </w:pPr>
    </w:p>
    <w:p w14:paraId="088A7A30" w14:textId="77777777" w:rsidR="00432A47" w:rsidRDefault="00432A47" w:rsidP="00432A47">
      <w:pPr>
        <w:pStyle w:val="NoSpacing"/>
        <w:rPr>
          <w:rFonts w:eastAsia="Times New Roman" w:cs="Times New Roman"/>
          <w:szCs w:val="24"/>
        </w:rPr>
      </w:pPr>
    </w:p>
    <w:p w14:paraId="437E3DBB" w14:textId="77777777" w:rsidR="00432A47" w:rsidRDefault="00432A47" w:rsidP="00432A4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6 Nov.1484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Aylesbury,</w:t>
      </w:r>
    </w:p>
    <w:p w14:paraId="5D1314E9" w14:textId="77777777" w:rsidR="00432A47" w:rsidRDefault="00432A47" w:rsidP="00432A4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Buckinghamshire, into </w:t>
      </w:r>
      <w:proofErr w:type="gramStart"/>
      <w:r>
        <w:rPr>
          <w:rFonts w:cs="Times New Roman"/>
          <w:szCs w:val="24"/>
        </w:rPr>
        <w:t>lands</w:t>
      </w:r>
      <w:proofErr w:type="gramEnd"/>
      <w:r>
        <w:rPr>
          <w:rFonts w:cs="Times New Roman"/>
          <w:szCs w:val="24"/>
        </w:rPr>
        <w:t xml:space="preserve"> of John </w:t>
      </w:r>
      <w:proofErr w:type="spellStart"/>
      <w:r>
        <w:rPr>
          <w:rFonts w:cs="Times New Roman"/>
          <w:szCs w:val="24"/>
        </w:rPr>
        <w:t>Tyringham</w:t>
      </w:r>
      <w:proofErr w:type="spellEnd"/>
      <w:r>
        <w:rPr>
          <w:rFonts w:cs="Times New Roman"/>
          <w:szCs w:val="24"/>
        </w:rPr>
        <w:t>(q.v.).</w:t>
      </w:r>
    </w:p>
    <w:p w14:paraId="401610A7" w14:textId="77777777" w:rsidR="00432A47" w:rsidRDefault="00432A47" w:rsidP="00432A47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2989A0A0" w14:textId="77777777" w:rsidR="00432A47" w:rsidRDefault="00432A47" w:rsidP="00432A47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pp.133-4)</w:t>
      </w:r>
    </w:p>
    <w:p w14:paraId="1FE3D851" w14:textId="77777777" w:rsidR="00432A47" w:rsidRDefault="00432A47" w:rsidP="00432A47">
      <w:pPr>
        <w:pStyle w:val="NoSpacing"/>
        <w:rPr>
          <w:rFonts w:eastAsia="Times New Roman" w:cs="Times New Roman"/>
          <w:szCs w:val="24"/>
        </w:rPr>
      </w:pPr>
    </w:p>
    <w:p w14:paraId="02EE6C21" w14:textId="77777777" w:rsidR="00432A47" w:rsidRDefault="00432A47" w:rsidP="00432A47">
      <w:pPr>
        <w:pStyle w:val="NoSpacing"/>
        <w:rPr>
          <w:rFonts w:eastAsia="Times New Roman" w:cs="Times New Roman"/>
          <w:szCs w:val="24"/>
        </w:rPr>
      </w:pPr>
    </w:p>
    <w:p w14:paraId="0FB6D328" w14:textId="77777777" w:rsidR="00432A47" w:rsidRDefault="00432A47" w:rsidP="00432A47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11 October 2023</w:t>
      </w:r>
    </w:p>
    <w:p w14:paraId="24185DF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8152" w14:textId="77777777" w:rsidR="00432A47" w:rsidRDefault="00432A47" w:rsidP="009139A6">
      <w:r>
        <w:separator/>
      </w:r>
    </w:p>
  </w:endnote>
  <w:endnote w:type="continuationSeparator" w:id="0">
    <w:p w14:paraId="70F5CABB" w14:textId="77777777" w:rsidR="00432A47" w:rsidRDefault="00432A4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699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391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CCD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7724" w14:textId="77777777" w:rsidR="00432A47" w:rsidRDefault="00432A47" w:rsidP="009139A6">
      <w:r>
        <w:separator/>
      </w:r>
    </w:p>
  </w:footnote>
  <w:footnote w:type="continuationSeparator" w:id="0">
    <w:p w14:paraId="62844AB7" w14:textId="77777777" w:rsidR="00432A47" w:rsidRDefault="00432A4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804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87B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D92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47"/>
    <w:rsid w:val="000666E0"/>
    <w:rsid w:val="002510B7"/>
    <w:rsid w:val="00432A4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152F"/>
  <w15:chartTrackingRefBased/>
  <w15:docId w15:val="{895EE405-9490-48BF-9AC9-4F8C5820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2023-10-11T19:29:00Z</dcterms:created>
  <dcterms:modified xsi:type="dcterms:W3CDTF">2023-10-11T19:29:00Z</dcterms:modified>
</cp:coreProperties>
</file>