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E47B" w14:textId="77777777" w:rsidR="00A54B05" w:rsidRDefault="00A54B05" w:rsidP="00A54B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ARNOLT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14:paraId="1ACA32A1" w14:textId="77777777" w:rsidR="00A54B05" w:rsidRDefault="00A54B05" w:rsidP="00A54B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0517BD" w14:textId="77777777" w:rsidR="00A54B05" w:rsidRDefault="00A54B05" w:rsidP="00A54B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6C91EB" w14:textId="77777777" w:rsidR="00A54B05" w:rsidRDefault="00A54B05" w:rsidP="00A54B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May1432</w:t>
      </w:r>
      <w:r>
        <w:rPr>
          <w:rFonts w:ascii="Times New Roman" w:hAnsi="Times New Roman" w:cs="Times New Roman"/>
          <w:sz w:val="24"/>
          <w:szCs w:val="24"/>
        </w:rPr>
        <w:tab/>
        <w:t xml:space="preserve">He had a bequest in the Will of Ralph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Slepe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30269932" w14:textId="77777777" w:rsidR="00A54B05" w:rsidRDefault="00A54B05" w:rsidP="00A54B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p.236)</w:t>
      </w:r>
    </w:p>
    <w:p w14:paraId="53CFEF2D" w14:textId="77777777" w:rsidR="00A54B05" w:rsidRDefault="00A54B05" w:rsidP="00A54B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176D48" w14:textId="77777777" w:rsidR="00A54B05" w:rsidRDefault="00A54B05" w:rsidP="00A54B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C85E7C" w14:textId="77777777" w:rsidR="00A54B05" w:rsidRDefault="00A54B05" w:rsidP="00A54B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October 2022</w:t>
      </w:r>
    </w:p>
    <w:p w14:paraId="625D729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9D60" w14:textId="77777777" w:rsidR="00A54B05" w:rsidRDefault="00A54B05" w:rsidP="009139A6">
      <w:r>
        <w:separator/>
      </w:r>
    </w:p>
  </w:endnote>
  <w:endnote w:type="continuationSeparator" w:id="0">
    <w:p w14:paraId="6007A61D" w14:textId="77777777" w:rsidR="00A54B05" w:rsidRDefault="00A54B0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8D0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3DE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D3E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3E0E" w14:textId="77777777" w:rsidR="00A54B05" w:rsidRDefault="00A54B05" w:rsidP="009139A6">
      <w:r>
        <w:separator/>
      </w:r>
    </w:p>
  </w:footnote>
  <w:footnote w:type="continuationSeparator" w:id="0">
    <w:p w14:paraId="3A3E99CC" w14:textId="77777777" w:rsidR="00A54B05" w:rsidRDefault="00A54B0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49D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206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986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05"/>
    <w:rsid w:val="000666E0"/>
    <w:rsid w:val="002510B7"/>
    <w:rsid w:val="005C130B"/>
    <w:rsid w:val="00826F5C"/>
    <w:rsid w:val="009139A6"/>
    <w:rsid w:val="009448BB"/>
    <w:rsid w:val="00A3176C"/>
    <w:rsid w:val="00A54B05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8B54"/>
  <w15:chartTrackingRefBased/>
  <w15:docId w15:val="{2BC798D6-9644-4B1E-A752-F0A482CA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2022-10-05T20:29:00Z</dcterms:created>
  <dcterms:modified xsi:type="dcterms:W3CDTF">2022-10-05T20:29:00Z</dcterms:modified>
</cp:coreProperties>
</file>