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C3" w:rsidRDefault="006251C3" w:rsidP="00625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ARTHERN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251C3" w:rsidRDefault="006251C3" w:rsidP="00625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Addington, Buckinghamshire. Husbandman.</w:t>
      </w:r>
    </w:p>
    <w:p w:rsidR="006251C3" w:rsidRDefault="006251C3" w:rsidP="006251C3">
      <w:pPr>
        <w:rPr>
          <w:rFonts w:ascii="Times New Roman" w:hAnsi="Times New Roman" w:cs="Times New Roman"/>
        </w:rPr>
      </w:pPr>
    </w:p>
    <w:p w:rsidR="006251C3" w:rsidRDefault="006251C3" w:rsidP="006251C3">
      <w:pPr>
        <w:rPr>
          <w:rFonts w:ascii="Times New Roman" w:hAnsi="Times New Roman" w:cs="Times New Roman"/>
        </w:rPr>
      </w:pPr>
    </w:p>
    <w:p w:rsidR="006251C3" w:rsidRDefault="006251C3" w:rsidP="00625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Clerk(q.v.) brought a plaint of debt against him, Robert </w:t>
      </w:r>
      <w:proofErr w:type="spellStart"/>
      <w:r>
        <w:rPr>
          <w:rFonts w:ascii="Times New Roman" w:hAnsi="Times New Roman" w:cs="Times New Roman"/>
        </w:rPr>
        <w:t>Neweman</w:t>
      </w:r>
      <w:proofErr w:type="spellEnd"/>
    </w:p>
    <w:p w:rsidR="006251C3" w:rsidRDefault="006251C3" w:rsidP="00625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Swanbourne(q.v.) and Walter Sere of Swanbourne(q.v.).</w:t>
      </w:r>
    </w:p>
    <w:p w:rsidR="006251C3" w:rsidRDefault="006251C3" w:rsidP="00625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6251C3" w:rsidRDefault="006251C3" w:rsidP="006251C3">
      <w:pPr>
        <w:rPr>
          <w:rFonts w:ascii="Times New Roman" w:hAnsi="Times New Roman" w:cs="Times New Roman"/>
        </w:rPr>
      </w:pPr>
    </w:p>
    <w:p w:rsidR="006251C3" w:rsidRDefault="006251C3" w:rsidP="006251C3">
      <w:pPr>
        <w:rPr>
          <w:rFonts w:ascii="Times New Roman" w:hAnsi="Times New Roman" w:cs="Times New Roman"/>
        </w:rPr>
      </w:pPr>
    </w:p>
    <w:p w:rsidR="006251C3" w:rsidRDefault="006251C3" w:rsidP="00625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June 2017</w:t>
      </w:r>
    </w:p>
    <w:p w:rsidR="006B2F86" w:rsidRPr="00E71FC3" w:rsidRDefault="006251C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C3" w:rsidRDefault="006251C3" w:rsidP="00E71FC3">
      <w:r>
        <w:separator/>
      </w:r>
    </w:p>
  </w:endnote>
  <w:endnote w:type="continuationSeparator" w:id="0">
    <w:p w:rsidR="006251C3" w:rsidRDefault="006251C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C3" w:rsidRDefault="006251C3" w:rsidP="00E71FC3">
      <w:r>
        <w:separator/>
      </w:r>
    </w:p>
  </w:footnote>
  <w:footnote w:type="continuationSeparator" w:id="0">
    <w:p w:rsidR="006251C3" w:rsidRDefault="006251C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C3"/>
    <w:rsid w:val="001A7C09"/>
    <w:rsid w:val="00577BD5"/>
    <w:rsid w:val="006251C3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37D9B-EDE8-4663-A7B8-66934537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1C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2017-06-24T20:00:00Z</dcterms:created>
  <dcterms:modified xsi:type="dcterms:W3CDTF">2017-06-24T20:00:00Z</dcterms:modified>
</cp:coreProperties>
</file>