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B9303" w14:textId="77777777" w:rsidR="00A46442" w:rsidRDefault="00A46442" w:rsidP="00A46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ARTHERN</w:t>
      </w:r>
      <w:r>
        <w:rPr>
          <w:rFonts w:ascii="Times New Roman" w:hAnsi="Times New Roman" w:cs="Times New Roman"/>
        </w:rPr>
        <w:t xml:space="preserve">    (fl.1483)</w:t>
      </w:r>
    </w:p>
    <w:p w14:paraId="69D3A59E" w14:textId="77777777" w:rsidR="00A46442" w:rsidRDefault="00A46442" w:rsidP="00A46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Dinton</w:t>
      </w:r>
      <w:proofErr w:type="spellEnd"/>
      <w:r>
        <w:rPr>
          <w:rFonts w:ascii="Times New Roman" w:hAnsi="Times New Roman" w:cs="Times New Roman"/>
        </w:rPr>
        <w:t>, Buckinghamshire. Husbandman.</w:t>
      </w:r>
    </w:p>
    <w:p w14:paraId="77857BD5" w14:textId="77777777" w:rsidR="00A46442" w:rsidRDefault="00A46442" w:rsidP="00A46442">
      <w:pPr>
        <w:rPr>
          <w:rFonts w:ascii="Times New Roman" w:hAnsi="Times New Roman" w:cs="Times New Roman"/>
        </w:rPr>
      </w:pPr>
    </w:p>
    <w:p w14:paraId="56EC87A0" w14:textId="77777777" w:rsidR="00A46442" w:rsidRDefault="00A46442" w:rsidP="00A46442">
      <w:pPr>
        <w:rPr>
          <w:rFonts w:ascii="Times New Roman" w:hAnsi="Times New Roman" w:cs="Times New Roman"/>
        </w:rPr>
      </w:pPr>
    </w:p>
    <w:p w14:paraId="4B1BD8AB" w14:textId="77777777" w:rsidR="00A46442" w:rsidRDefault="00A46442" w:rsidP="00A46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Thomas Clerk(q.v.) brought a plaint of debt against him, Richard </w:t>
      </w:r>
    </w:p>
    <w:p w14:paraId="06540645" w14:textId="77777777" w:rsidR="00A46442" w:rsidRDefault="00A46442" w:rsidP="00A46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Neweman</w:t>
      </w:r>
      <w:proofErr w:type="spellEnd"/>
      <w:r>
        <w:rPr>
          <w:rFonts w:ascii="Times New Roman" w:hAnsi="Times New Roman" w:cs="Times New Roman"/>
        </w:rPr>
        <w:t xml:space="preserve"> of Swanbourne(q.v.) and Walter Sere of Swanbourne(q.v.).</w:t>
      </w:r>
    </w:p>
    <w:p w14:paraId="608138FD" w14:textId="77777777" w:rsidR="00A46442" w:rsidRDefault="00A46442" w:rsidP="00A46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58743D64" w14:textId="77777777" w:rsidR="00A46442" w:rsidRDefault="00A46442" w:rsidP="00A46442">
      <w:pPr>
        <w:rPr>
          <w:rFonts w:ascii="Times New Roman" w:hAnsi="Times New Roman" w:cs="Times New Roman"/>
        </w:rPr>
      </w:pPr>
    </w:p>
    <w:p w14:paraId="7E640C5A" w14:textId="77777777" w:rsidR="00A46442" w:rsidRDefault="00A46442" w:rsidP="00A46442">
      <w:pPr>
        <w:rPr>
          <w:rFonts w:ascii="Times New Roman" w:hAnsi="Times New Roman" w:cs="Times New Roman"/>
        </w:rPr>
      </w:pPr>
    </w:p>
    <w:p w14:paraId="5F3ACF88" w14:textId="77777777" w:rsidR="00A46442" w:rsidRDefault="00A46442" w:rsidP="00A46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July 2019</w:t>
      </w:r>
    </w:p>
    <w:p w14:paraId="04981DBE" w14:textId="77777777" w:rsidR="006B2F86" w:rsidRPr="00E71FC3" w:rsidRDefault="00A4644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47AD2" w14:textId="77777777" w:rsidR="00A46442" w:rsidRDefault="00A46442" w:rsidP="00E71FC3">
      <w:r>
        <w:separator/>
      </w:r>
    </w:p>
  </w:endnote>
  <w:endnote w:type="continuationSeparator" w:id="0">
    <w:p w14:paraId="017CDB49" w14:textId="77777777" w:rsidR="00A46442" w:rsidRDefault="00A4644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729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9C203" w14:textId="77777777" w:rsidR="00A46442" w:rsidRDefault="00A46442" w:rsidP="00E71FC3">
      <w:r>
        <w:separator/>
      </w:r>
    </w:p>
  </w:footnote>
  <w:footnote w:type="continuationSeparator" w:id="0">
    <w:p w14:paraId="0712A21E" w14:textId="77777777" w:rsidR="00A46442" w:rsidRDefault="00A4644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42"/>
    <w:rsid w:val="001A7C09"/>
    <w:rsid w:val="00577BD5"/>
    <w:rsid w:val="00656CBA"/>
    <w:rsid w:val="006A1F77"/>
    <w:rsid w:val="00733BE7"/>
    <w:rsid w:val="00A46442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006E"/>
  <w15:chartTrackingRefBased/>
  <w15:docId w15:val="{349EA369-A347-4F51-AF8E-AD0F2E4E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442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2019-07-21T19:30:00Z</dcterms:created>
  <dcterms:modified xsi:type="dcterms:W3CDTF">2019-07-21T19:30:00Z</dcterms:modified>
</cp:coreProperties>
</file>