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3F763" w14:textId="77777777" w:rsidR="00455EA5" w:rsidRDefault="00455EA5" w:rsidP="00455EA5">
      <w:pPr>
        <w:pStyle w:val="NoSpacing"/>
      </w:pPr>
      <w:r>
        <w:rPr>
          <w:u w:val="single"/>
        </w:rPr>
        <w:t>Richard ARTHURD</w:t>
      </w:r>
      <w:r>
        <w:t xml:space="preserve">    </w:t>
      </w:r>
      <w:proofErr w:type="gramStart"/>
      <w:r>
        <w:t xml:space="preserve">   (</w:t>
      </w:r>
      <w:proofErr w:type="gramEnd"/>
      <w:r>
        <w:t>fl.1464)</w:t>
      </w:r>
    </w:p>
    <w:p w14:paraId="62067B49" w14:textId="77777777" w:rsidR="00455EA5" w:rsidRDefault="00455EA5" w:rsidP="00455EA5">
      <w:pPr>
        <w:pStyle w:val="NoSpacing"/>
      </w:pPr>
      <w:r>
        <w:t>of Bath and Wells diocese.</w:t>
      </w:r>
    </w:p>
    <w:p w14:paraId="2DB4960F" w14:textId="77777777" w:rsidR="00455EA5" w:rsidRDefault="00455EA5" w:rsidP="00455EA5">
      <w:pPr>
        <w:pStyle w:val="NoSpacing"/>
      </w:pPr>
    </w:p>
    <w:p w14:paraId="03ED7E91" w14:textId="77777777" w:rsidR="00455EA5" w:rsidRDefault="00455EA5" w:rsidP="00455EA5">
      <w:pPr>
        <w:pStyle w:val="NoSpacing"/>
      </w:pPr>
    </w:p>
    <w:p w14:paraId="491D2E3B" w14:textId="77777777" w:rsidR="00455EA5" w:rsidRDefault="00455EA5" w:rsidP="00455EA5">
      <w:pPr>
        <w:pStyle w:val="NoSpacing"/>
      </w:pPr>
      <w:r>
        <w:t>= Margaret(q.v.)</w:t>
      </w:r>
    </w:p>
    <w:p w14:paraId="7F83780E" w14:textId="77777777" w:rsidR="00455EA5" w:rsidRDefault="00455EA5" w:rsidP="00455EA5">
      <w:pPr>
        <w:pStyle w:val="NoSpacing"/>
      </w:pPr>
      <w:r>
        <w:t>(“Supplications from England and Wales in the Registers of the Apostolic Penitentiary, 1410-1503”, volume II 1464-1492 p.93)</w:t>
      </w:r>
    </w:p>
    <w:p w14:paraId="71A19D21" w14:textId="77777777" w:rsidR="00455EA5" w:rsidRDefault="00455EA5" w:rsidP="00455EA5">
      <w:pPr>
        <w:pStyle w:val="NoSpacing"/>
      </w:pPr>
    </w:p>
    <w:p w14:paraId="6015F87E" w14:textId="77777777" w:rsidR="00455EA5" w:rsidRDefault="00455EA5" w:rsidP="00455EA5">
      <w:pPr>
        <w:pStyle w:val="NoSpacing"/>
      </w:pPr>
    </w:p>
    <w:p w14:paraId="45EADD34" w14:textId="77777777" w:rsidR="00455EA5" w:rsidRDefault="00455EA5" w:rsidP="00455EA5">
      <w:pPr>
        <w:pStyle w:val="NoSpacing"/>
      </w:pPr>
      <w:r>
        <w:t>18 Sep.1464</w:t>
      </w:r>
      <w:r>
        <w:tab/>
        <w:t xml:space="preserve">They sought </w:t>
      </w:r>
      <w:proofErr w:type="spellStart"/>
      <w:r>
        <w:t>littere</w:t>
      </w:r>
      <w:proofErr w:type="spellEnd"/>
      <w:r>
        <w:t xml:space="preserve"> </w:t>
      </w:r>
      <w:proofErr w:type="spellStart"/>
      <w:r>
        <w:t>confessionales</w:t>
      </w:r>
      <w:proofErr w:type="spellEnd"/>
      <w:r>
        <w:t xml:space="preserve"> [ a license to have a perpetual altar or to</w:t>
      </w:r>
    </w:p>
    <w:p w14:paraId="5E34EF27" w14:textId="77777777" w:rsidR="00455EA5" w:rsidRDefault="00455EA5" w:rsidP="00455EA5">
      <w:pPr>
        <w:pStyle w:val="NoSpacing"/>
      </w:pPr>
      <w:r>
        <w:tab/>
      </w:r>
      <w:r>
        <w:tab/>
        <w:t xml:space="preserve">appoint a personal </w:t>
      </w:r>
      <w:proofErr w:type="gramStart"/>
      <w:r>
        <w:t>confessor ]</w:t>
      </w:r>
      <w:proofErr w:type="gramEnd"/>
      <w:r>
        <w:t xml:space="preserve"> in perpetuity. Approved.   (ibid.)</w:t>
      </w:r>
    </w:p>
    <w:p w14:paraId="2FC78E26" w14:textId="77777777" w:rsidR="00455EA5" w:rsidRDefault="00455EA5" w:rsidP="00455EA5">
      <w:pPr>
        <w:pStyle w:val="NoSpacing"/>
      </w:pPr>
    </w:p>
    <w:p w14:paraId="15A51FA0" w14:textId="77777777" w:rsidR="00455EA5" w:rsidRDefault="00455EA5" w:rsidP="00455EA5">
      <w:pPr>
        <w:pStyle w:val="NoSpacing"/>
      </w:pPr>
    </w:p>
    <w:p w14:paraId="7ABAEC1A" w14:textId="77777777" w:rsidR="00455EA5" w:rsidRDefault="00455EA5" w:rsidP="00455EA5">
      <w:pPr>
        <w:pStyle w:val="NoSpacing"/>
      </w:pPr>
      <w:r>
        <w:t>15 December 2018</w:t>
      </w:r>
    </w:p>
    <w:p w14:paraId="3A9F0751" w14:textId="77777777" w:rsidR="006B2F86" w:rsidRPr="00E71FC3" w:rsidRDefault="00455EA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EBC7E" w14:textId="77777777" w:rsidR="00455EA5" w:rsidRDefault="00455EA5" w:rsidP="00E71FC3">
      <w:pPr>
        <w:spacing w:after="0" w:line="240" w:lineRule="auto"/>
      </w:pPr>
      <w:r>
        <w:separator/>
      </w:r>
    </w:p>
  </w:endnote>
  <w:endnote w:type="continuationSeparator" w:id="0">
    <w:p w14:paraId="5D2E7C05" w14:textId="77777777" w:rsidR="00455EA5" w:rsidRDefault="00455EA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6238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8936F" w14:textId="77777777" w:rsidR="00455EA5" w:rsidRDefault="00455EA5" w:rsidP="00E71FC3">
      <w:pPr>
        <w:spacing w:after="0" w:line="240" w:lineRule="auto"/>
      </w:pPr>
      <w:r>
        <w:separator/>
      </w:r>
    </w:p>
  </w:footnote>
  <w:footnote w:type="continuationSeparator" w:id="0">
    <w:p w14:paraId="2FB95FFA" w14:textId="77777777" w:rsidR="00455EA5" w:rsidRDefault="00455EA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A5"/>
    <w:rsid w:val="001A7C09"/>
    <w:rsid w:val="00455EA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ACC8"/>
  <w15:chartTrackingRefBased/>
  <w15:docId w15:val="{2E3E8438-4600-4229-96A3-46206E62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2018-12-16T21:33:00Z</dcterms:created>
  <dcterms:modified xsi:type="dcterms:W3CDTF">2018-12-16T21:34:00Z</dcterms:modified>
</cp:coreProperties>
</file>