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85D5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BAKERSWAYN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0520DFF9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Boston. Yeoman.</w:t>
      </w:r>
    </w:p>
    <w:p w14:paraId="593D11A6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AF500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5B42D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350DFE83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E9AB19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5D12C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65ED3" w14:textId="77777777" w:rsidR="00B241A1" w:rsidRDefault="00B241A1" w:rsidP="00B241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2022</w:t>
      </w:r>
    </w:p>
    <w:p w14:paraId="0E53779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B3C8" w14:textId="77777777" w:rsidR="00B241A1" w:rsidRDefault="00B241A1" w:rsidP="009139A6">
      <w:r>
        <w:separator/>
      </w:r>
    </w:p>
  </w:endnote>
  <w:endnote w:type="continuationSeparator" w:id="0">
    <w:p w14:paraId="03D67E21" w14:textId="77777777" w:rsidR="00B241A1" w:rsidRDefault="00B241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58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90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8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06D0" w14:textId="77777777" w:rsidR="00B241A1" w:rsidRDefault="00B241A1" w:rsidP="009139A6">
      <w:r>
        <w:separator/>
      </w:r>
    </w:p>
  </w:footnote>
  <w:footnote w:type="continuationSeparator" w:id="0">
    <w:p w14:paraId="06B332D4" w14:textId="77777777" w:rsidR="00B241A1" w:rsidRDefault="00B241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D3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A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F9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1"/>
    <w:rsid w:val="000666E0"/>
    <w:rsid w:val="002510B7"/>
    <w:rsid w:val="005C130B"/>
    <w:rsid w:val="00826F5C"/>
    <w:rsid w:val="009139A6"/>
    <w:rsid w:val="009448BB"/>
    <w:rsid w:val="00A3176C"/>
    <w:rsid w:val="00AE65F8"/>
    <w:rsid w:val="00B241A1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8174"/>
  <w15:chartTrackingRefBased/>
  <w15:docId w15:val="{1CC8D5B6-7C88-42FB-AAE7-A1F971E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B241A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2022-01-19T20:37:00Z</dcterms:created>
  <dcterms:modified xsi:type="dcterms:W3CDTF">2022-01-19T20:38:00Z</dcterms:modified>
</cp:coreProperties>
</file>