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61" w:rsidRDefault="002E0961" w:rsidP="002E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John BAKESTER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fl.1484)</w:t>
      </w:r>
    </w:p>
    <w:p w:rsidR="002E0961" w:rsidRDefault="002E0961" w:rsidP="002E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London. Butcher.</w:t>
      </w:r>
    </w:p>
    <w:p w:rsidR="002E0961" w:rsidRDefault="002E0961" w:rsidP="002E0961">
      <w:pPr>
        <w:rPr>
          <w:rFonts w:ascii="Times New Roman" w:hAnsi="Times New Roman" w:cs="Times New Roman"/>
        </w:rPr>
      </w:pPr>
    </w:p>
    <w:p w:rsidR="002E0961" w:rsidRDefault="002E0961" w:rsidP="002E0961">
      <w:pPr>
        <w:rPr>
          <w:rFonts w:ascii="Times New Roman" w:hAnsi="Times New Roman" w:cs="Times New Roman"/>
        </w:rPr>
      </w:pPr>
    </w:p>
    <w:p w:rsidR="002E0961" w:rsidRDefault="002E0961" w:rsidP="002E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William </w:t>
      </w:r>
      <w:proofErr w:type="spellStart"/>
      <w:r>
        <w:rPr>
          <w:rFonts w:ascii="Times New Roman" w:hAnsi="Times New Roman" w:cs="Times New Roman"/>
        </w:rPr>
        <w:t>Blaknall</w:t>
      </w:r>
      <w:proofErr w:type="spellEnd"/>
      <w:r>
        <w:rPr>
          <w:rFonts w:ascii="Times New Roman" w:hAnsi="Times New Roman" w:cs="Times New Roman"/>
        </w:rPr>
        <w:t xml:space="preserve"> of Westminster(q.v.) brought a plaint of debt against him</w:t>
      </w:r>
    </w:p>
    <w:p w:rsidR="002E0961" w:rsidRDefault="002E0961" w:rsidP="002E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and George </w:t>
      </w:r>
      <w:proofErr w:type="spellStart"/>
      <w:r>
        <w:rPr>
          <w:rFonts w:ascii="Times New Roman" w:hAnsi="Times New Roman" w:cs="Times New Roman"/>
        </w:rPr>
        <w:t>Sterkee</w:t>
      </w:r>
      <w:proofErr w:type="spellEnd"/>
      <w:r>
        <w:rPr>
          <w:rFonts w:ascii="Times New Roman" w:hAnsi="Times New Roman" w:cs="Times New Roman"/>
        </w:rPr>
        <w:t xml:space="preserve"> of London, butcher(q.v.).</w:t>
      </w:r>
    </w:p>
    <w:p w:rsidR="002E0961" w:rsidRDefault="002E0961" w:rsidP="002E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http://aalt.law.uh.edu/Indices/CP40Indices/CP40no888Pl.htm )</w:t>
      </w:r>
      <w:proofErr w:type="gramEnd"/>
    </w:p>
    <w:p w:rsidR="002E0961" w:rsidRDefault="002E0961" w:rsidP="002E0961">
      <w:pPr>
        <w:rPr>
          <w:rFonts w:ascii="Times New Roman" w:hAnsi="Times New Roman" w:cs="Times New Roman"/>
        </w:rPr>
      </w:pPr>
    </w:p>
    <w:p w:rsidR="002E0961" w:rsidRDefault="002E0961" w:rsidP="002E0961">
      <w:pPr>
        <w:rPr>
          <w:rFonts w:ascii="Times New Roman" w:hAnsi="Times New Roman" w:cs="Times New Roman"/>
        </w:rPr>
      </w:pPr>
    </w:p>
    <w:p w:rsidR="002E0961" w:rsidRDefault="002E0961" w:rsidP="002E0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 February 2017</w:t>
      </w:r>
    </w:p>
    <w:p w:rsidR="006B2F86" w:rsidRPr="00E71FC3" w:rsidRDefault="002E0961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61" w:rsidRDefault="002E0961" w:rsidP="00E71FC3">
      <w:r>
        <w:separator/>
      </w:r>
    </w:p>
  </w:endnote>
  <w:endnote w:type="continuationSeparator" w:id="0">
    <w:p w:rsidR="002E0961" w:rsidRDefault="002E0961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61" w:rsidRDefault="002E0961" w:rsidP="00E71FC3">
      <w:r>
        <w:separator/>
      </w:r>
    </w:p>
  </w:footnote>
  <w:footnote w:type="continuationSeparator" w:id="0">
    <w:p w:rsidR="002E0961" w:rsidRDefault="002E0961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61"/>
    <w:rsid w:val="001A7C09"/>
    <w:rsid w:val="002E0961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3035C-9120-4942-8449-DBE77F06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0961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2017-02-23T21:14:00Z</dcterms:created>
  <dcterms:modified xsi:type="dcterms:W3CDTF">2017-02-23T21:15:00Z</dcterms:modified>
</cp:coreProperties>
</file>