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B2" w:rsidRDefault="00632EB2" w:rsidP="00632E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BAKHOUS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632EB2" w:rsidRDefault="00632EB2" w:rsidP="00632E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2EB2" w:rsidRDefault="00632EB2" w:rsidP="00632E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2EB2" w:rsidRDefault="00632EB2" w:rsidP="00632E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Oct.1418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Ringwould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32EB2" w:rsidRDefault="00632EB2" w:rsidP="00632E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Kent, into lands held by the late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632EB2" w:rsidRDefault="00632EB2" w:rsidP="00632E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715E43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21-114)</w:t>
      </w:r>
    </w:p>
    <w:p w:rsidR="00632EB2" w:rsidRDefault="00632EB2" w:rsidP="00632E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2EB2" w:rsidRDefault="00632EB2" w:rsidP="00632E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632EB2" w:rsidRDefault="00632EB2" w:rsidP="00632E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November 2015</w:t>
      </w:r>
      <w:bookmarkStart w:id="0" w:name="_GoBack"/>
      <w:bookmarkEnd w:id="0"/>
    </w:p>
    <w:sectPr w:rsidR="00DD5B8A" w:rsidRPr="00632E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EB2" w:rsidRDefault="00632EB2" w:rsidP="00564E3C">
      <w:pPr>
        <w:spacing w:after="0" w:line="240" w:lineRule="auto"/>
      </w:pPr>
      <w:r>
        <w:separator/>
      </w:r>
    </w:p>
  </w:endnote>
  <w:endnote w:type="continuationSeparator" w:id="0">
    <w:p w:rsidR="00632EB2" w:rsidRDefault="00632EB2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632EB2">
      <w:rPr>
        <w:rFonts w:ascii="Times New Roman" w:hAnsi="Times New Roman" w:cs="Times New Roman"/>
        <w:noProof/>
        <w:sz w:val="24"/>
        <w:szCs w:val="24"/>
      </w:rPr>
      <w:t>27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EB2" w:rsidRDefault="00632EB2" w:rsidP="00564E3C">
      <w:pPr>
        <w:spacing w:after="0" w:line="240" w:lineRule="auto"/>
      </w:pPr>
      <w:r>
        <w:separator/>
      </w:r>
    </w:p>
  </w:footnote>
  <w:footnote w:type="continuationSeparator" w:id="0">
    <w:p w:rsidR="00632EB2" w:rsidRDefault="00632EB2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B2"/>
    <w:rsid w:val="00372DC6"/>
    <w:rsid w:val="00564E3C"/>
    <w:rsid w:val="00632EB2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2F45"/>
  <w15:chartTrackingRefBased/>
  <w15:docId w15:val="{4211C8BF-81BE-4736-925D-798B65D5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632E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2015-11-27T20:55:00Z</dcterms:created>
  <dcterms:modified xsi:type="dcterms:W3CDTF">2015-11-27T20:56:00Z</dcterms:modified>
</cp:coreProperties>
</file>