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5AC66" w14:textId="77777777" w:rsidR="00BF3C44" w:rsidRDefault="00BF3C44" w:rsidP="00BF3C44">
      <w:pPr>
        <w:pStyle w:val="NoSpacing"/>
      </w:pPr>
      <w:r>
        <w:rPr>
          <w:u w:val="single"/>
        </w:rPr>
        <w:t>Richard BAKHOUSE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fl.1489)</w:t>
      </w:r>
    </w:p>
    <w:p w14:paraId="2B6397ED" w14:textId="66322A3A" w:rsidR="00BF3C44" w:rsidRDefault="00BF3C44" w:rsidP="00BF3C44">
      <w:pPr>
        <w:pStyle w:val="NoSpacing"/>
      </w:pPr>
      <w:r>
        <w:t xml:space="preserve">of York. </w:t>
      </w:r>
      <w:r>
        <w:t>Dyer.</w:t>
      </w:r>
      <w:bookmarkStart w:id="0" w:name="_GoBack"/>
      <w:bookmarkEnd w:id="0"/>
    </w:p>
    <w:p w14:paraId="26C834E4" w14:textId="77777777" w:rsidR="00BF3C44" w:rsidRDefault="00BF3C44" w:rsidP="00BF3C44">
      <w:pPr>
        <w:pStyle w:val="NoSpacing"/>
      </w:pPr>
    </w:p>
    <w:p w14:paraId="69A1E7D7" w14:textId="77777777" w:rsidR="00BF3C44" w:rsidRDefault="00BF3C44" w:rsidP="00BF3C44">
      <w:pPr>
        <w:pStyle w:val="NoSpacing"/>
      </w:pPr>
    </w:p>
    <w:p w14:paraId="03481B38" w14:textId="77777777" w:rsidR="00BF3C44" w:rsidRDefault="00BF3C44" w:rsidP="00BF3C44">
      <w:pPr>
        <w:pStyle w:val="NoSpacing"/>
      </w:pPr>
      <w:r>
        <w:tab/>
        <w:t>1489</w:t>
      </w:r>
      <w:r>
        <w:tab/>
        <w:t>He became a Freeman.  (R.F.Y. p.215)</w:t>
      </w:r>
    </w:p>
    <w:p w14:paraId="0048ED58" w14:textId="77777777" w:rsidR="00BF3C44" w:rsidRDefault="00BF3C44" w:rsidP="00BF3C44">
      <w:pPr>
        <w:pStyle w:val="NoSpacing"/>
      </w:pPr>
    </w:p>
    <w:p w14:paraId="08C5ECB7" w14:textId="77777777" w:rsidR="00BF3C44" w:rsidRDefault="00BF3C44" w:rsidP="00BF3C44">
      <w:pPr>
        <w:pStyle w:val="NoSpacing"/>
      </w:pPr>
    </w:p>
    <w:p w14:paraId="2F3002DE" w14:textId="2C16E53E" w:rsidR="006B2F86" w:rsidRPr="00BF3C44" w:rsidRDefault="00BF3C44" w:rsidP="00BF3C44">
      <w:pPr>
        <w:pStyle w:val="NoSpacing"/>
      </w:pPr>
      <w:r>
        <w:t>23 November 2018</w:t>
      </w:r>
    </w:p>
    <w:sectPr w:rsidR="006B2F86" w:rsidRPr="00BF3C4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800C6" w14:textId="77777777" w:rsidR="00BF3C44" w:rsidRDefault="00BF3C44" w:rsidP="00E71FC3">
      <w:pPr>
        <w:spacing w:after="0" w:line="240" w:lineRule="auto"/>
      </w:pPr>
      <w:r>
        <w:separator/>
      </w:r>
    </w:p>
  </w:endnote>
  <w:endnote w:type="continuationSeparator" w:id="0">
    <w:p w14:paraId="008D7B96" w14:textId="77777777" w:rsidR="00BF3C44" w:rsidRDefault="00BF3C4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25FF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AB904" w14:textId="77777777" w:rsidR="00BF3C44" w:rsidRDefault="00BF3C44" w:rsidP="00E71FC3">
      <w:pPr>
        <w:spacing w:after="0" w:line="240" w:lineRule="auto"/>
      </w:pPr>
      <w:r>
        <w:separator/>
      </w:r>
    </w:p>
  </w:footnote>
  <w:footnote w:type="continuationSeparator" w:id="0">
    <w:p w14:paraId="11CA15F1" w14:textId="77777777" w:rsidR="00BF3C44" w:rsidRDefault="00BF3C4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44"/>
    <w:rsid w:val="001A7C09"/>
    <w:rsid w:val="00577BD5"/>
    <w:rsid w:val="00656CBA"/>
    <w:rsid w:val="006A1F77"/>
    <w:rsid w:val="00733BE7"/>
    <w:rsid w:val="00AB52E8"/>
    <w:rsid w:val="00B16D3F"/>
    <w:rsid w:val="00BB41AC"/>
    <w:rsid w:val="00BF3C4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B61F"/>
  <w15:chartTrackingRefBased/>
  <w15:docId w15:val="{21948312-EC46-4CDB-85E5-90B3C137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2018-11-23T22:39:00Z</dcterms:created>
  <dcterms:modified xsi:type="dcterms:W3CDTF">2018-11-23T22:40:00Z</dcterms:modified>
</cp:coreProperties>
</file>