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49C5" w14:textId="77777777" w:rsidR="00E36EC3" w:rsidRPr="0094300F" w:rsidRDefault="00E36EC3" w:rsidP="00E36EC3">
      <w:pPr>
        <w:pStyle w:val="NoSpacing"/>
      </w:pPr>
      <w:r w:rsidRPr="0094300F">
        <w:rPr>
          <w:noProof/>
          <w:u w:val="single"/>
        </w:rPr>
        <w:t>John</w:t>
      </w:r>
      <w:r w:rsidRPr="0094300F">
        <w:rPr>
          <w:u w:val="single"/>
        </w:rPr>
        <w:t xml:space="preserve"> </w:t>
      </w:r>
      <w:r w:rsidRPr="0094300F">
        <w:rPr>
          <w:noProof/>
          <w:u w:val="single"/>
        </w:rPr>
        <w:t>BAKKE</w:t>
      </w:r>
      <w:r>
        <w:rPr>
          <w:noProof/>
        </w:rPr>
        <w:t xml:space="preserve">     (fl.1500)</w:t>
      </w:r>
    </w:p>
    <w:p w14:paraId="5A89AC0F" w14:textId="77777777" w:rsidR="00E36EC3" w:rsidRDefault="00E36EC3" w:rsidP="00E36EC3">
      <w:pPr>
        <w:pStyle w:val="NoSpacing"/>
      </w:pPr>
      <w:r>
        <w:t xml:space="preserve">of </w:t>
      </w:r>
      <w:r w:rsidRPr="00213225">
        <w:rPr>
          <w:noProof/>
        </w:rPr>
        <w:t>St Mary</w:t>
      </w:r>
      <w:r>
        <w:rPr>
          <w:noProof/>
        </w:rPr>
        <w:t>,</w:t>
      </w:r>
      <w:r w:rsidRPr="00213225">
        <w:rPr>
          <w:noProof/>
        </w:rPr>
        <w:t xml:space="preserve"> Northgate</w:t>
      </w:r>
      <w:r>
        <w:rPr>
          <w:noProof/>
        </w:rPr>
        <w:t>,</w:t>
      </w:r>
      <w:r w:rsidRPr="00213225">
        <w:rPr>
          <w:noProof/>
        </w:rPr>
        <w:t xml:space="preserve"> Canterbury</w:t>
      </w:r>
      <w:r>
        <w:rPr>
          <w:noProof/>
        </w:rPr>
        <w:t>, Kent.</w:t>
      </w:r>
    </w:p>
    <w:p w14:paraId="6E9A9CB4" w14:textId="77777777" w:rsidR="00E36EC3" w:rsidRDefault="00E36EC3" w:rsidP="00E36EC3">
      <w:pPr>
        <w:pStyle w:val="NoSpacing"/>
      </w:pPr>
    </w:p>
    <w:p w14:paraId="3C7AA837" w14:textId="77777777" w:rsidR="00E36EC3" w:rsidRDefault="00E36EC3" w:rsidP="00E36EC3">
      <w:pPr>
        <w:pStyle w:val="NoSpacing"/>
      </w:pPr>
    </w:p>
    <w:p w14:paraId="48942584" w14:textId="627F4FE3" w:rsidR="00E36EC3" w:rsidRDefault="00E36EC3" w:rsidP="00E36EC3">
      <w:pPr>
        <w:pStyle w:val="NoSpacing"/>
        <w:ind w:firstLine="720"/>
      </w:pPr>
      <w:r w:rsidRPr="00213225">
        <w:rPr>
          <w:noProof/>
        </w:rPr>
        <w:t>1500</w:t>
      </w:r>
      <w:r>
        <w:t xml:space="preserve">    He made his Will.   (“Test.Cant.” vol.2 pp.56, 57)  </w:t>
      </w:r>
    </w:p>
    <w:p w14:paraId="383DC243" w14:textId="77777777" w:rsidR="00D8512B" w:rsidRDefault="00D8512B" w:rsidP="00D8512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He was a benefactor of the Dominican Friars of Canterbury.</w:t>
      </w:r>
    </w:p>
    <w:p w14:paraId="34525749" w14:textId="77777777" w:rsidR="00D8512B" w:rsidRDefault="00D8512B" w:rsidP="00D8512B">
      <w:pPr>
        <w:ind w:left="1440"/>
      </w:pPr>
      <w:r>
        <w:t>(</w:t>
      </w:r>
      <w:hyperlink r:id="rId7" w:history="1">
        <w:r w:rsidRPr="00404853">
          <w:rPr>
            <w:rStyle w:val="Hyperlink"/>
          </w:rPr>
          <w:t>www.british-history.ac.uk/report.asp?compid=36216</w:t>
        </w:r>
      </w:hyperlink>
      <w:r>
        <w:t>)</w:t>
      </w:r>
    </w:p>
    <w:p w14:paraId="4928AB3B" w14:textId="77777777" w:rsidR="00D8512B" w:rsidRDefault="00D8512B" w:rsidP="00E36EC3">
      <w:pPr>
        <w:pStyle w:val="NoSpacing"/>
        <w:ind w:firstLine="720"/>
      </w:pPr>
    </w:p>
    <w:p w14:paraId="76700321" w14:textId="77777777" w:rsidR="00E36EC3" w:rsidRDefault="00E36EC3" w:rsidP="00E36EC3">
      <w:pPr>
        <w:pStyle w:val="NoSpacing"/>
      </w:pPr>
    </w:p>
    <w:p w14:paraId="42350272" w14:textId="77777777" w:rsidR="00E36EC3" w:rsidRDefault="00E36EC3" w:rsidP="00E36EC3">
      <w:pPr>
        <w:pStyle w:val="NoSpacing"/>
      </w:pPr>
    </w:p>
    <w:p w14:paraId="06ABBA31" w14:textId="00019B51" w:rsidR="00E36EC3" w:rsidRDefault="00E36EC3" w:rsidP="00E36EC3">
      <w:pPr>
        <w:pStyle w:val="NoSpacing"/>
      </w:pPr>
      <w:r>
        <w:t>11 October 2014</w:t>
      </w:r>
    </w:p>
    <w:p w14:paraId="58B0345D" w14:textId="271A6D75" w:rsidR="00D8512B" w:rsidRDefault="00D8512B" w:rsidP="00E36EC3">
      <w:pPr>
        <w:pStyle w:val="NoSpacing"/>
      </w:pPr>
      <w:r>
        <w:t>15 March 2022</w:t>
      </w:r>
    </w:p>
    <w:p w14:paraId="05129710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0280" w14:textId="77777777" w:rsidR="00E36EC3" w:rsidRDefault="00E36EC3" w:rsidP="00920DE3">
      <w:pPr>
        <w:spacing w:after="0" w:line="240" w:lineRule="auto"/>
      </w:pPr>
      <w:r>
        <w:separator/>
      </w:r>
    </w:p>
  </w:endnote>
  <w:endnote w:type="continuationSeparator" w:id="0">
    <w:p w14:paraId="2F6AEC9D" w14:textId="77777777" w:rsidR="00E36EC3" w:rsidRDefault="00E36EC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3964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6502" w14:textId="77777777" w:rsidR="00C009D8" w:rsidRPr="00C009D8" w:rsidRDefault="00C009D8">
    <w:pPr>
      <w:pStyle w:val="Footer"/>
    </w:pPr>
    <w:r>
      <w:t>Copyright I.S.Rogers 9 August 2013</w:t>
    </w:r>
  </w:p>
  <w:p w14:paraId="1809E0EF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CC47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E933" w14:textId="77777777" w:rsidR="00E36EC3" w:rsidRDefault="00E36EC3" w:rsidP="00920DE3">
      <w:pPr>
        <w:spacing w:after="0" w:line="240" w:lineRule="auto"/>
      </w:pPr>
      <w:r>
        <w:separator/>
      </w:r>
    </w:p>
  </w:footnote>
  <w:footnote w:type="continuationSeparator" w:id="0">
    <w:p w14:paraId="5E30C528" w14:textId="77777777" w:rsidR="00E36EC3" w:rsidRDefault="00E36EC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FCE3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4647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8F0D" w14:textId="77777777" w:rsidR="00920DE3" w:rsidRDefault="00920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36E9B"/>
    <w:multiLevelType w:val="hybridMultilevel"/>
    <w:tmpl w:val="3D5E8C06"/>
    <w:lvl w:ilvl="0" w:tplc="6DA017D8">
      <w:start w:val="150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EC3"/>
    <w:rsid w:val="00120749"/>
    <w:rsid w:val="00624CAE"/>
    <w:rsid w:val="00920DE3"/>
    <w:rsid w:val="00C009D8"/>
    <w:rsid w:val="00CF53C8"/>
    <w:rsid w:val="00D8512B"/>
    <w:rsid w:val="00E36EC3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BAB7"/>
  <w15:docId w15:val="{FACD186B-80A4-4FC3-B4AB-30178C48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rsid w:val="00D85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3621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Book.dotx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2014-10-12T21:49:00Z</dcterms:created>
  <dcterms:modified xsi:type="dcterms:W3CDTF">2022-03-15T09:56:00Z</dcterms:modified>
</cp:coreProperties>
</file>