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E0ED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Robert BARBER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4B3BD56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York. Tailor.</w:t>
      </w:r>
    </w:p>
    <w:p w14:paraId="5E7372E4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0B8F30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C80EFAA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him, Andrew Blythe of</w:t>
      </w:r>
    </w:p>
    <w:p w14:paraId="297734AF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York, coverlet weaver(q.v.), Nicholas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Motkyn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Lincoln(q.v.) and Edward</w:t>
      </w:r>
    </w:p>
    <w:p w14:paraId="5D2CF504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Walton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Heswell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Westmoreland(q.v.).</w:t>
      </w:r>
    </w:p>
    <w:p w14:paraId="20C07352" w14:textId="77777777" w:rsidR="00152142" w:rsidRDefault="00152142" w:rsidP="00152142">
      <w:pPr>
        <w:pStyle w:val="NoSpacing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214D49A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42CDA2F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7BB066F" w14:textId="77777777" w:rsidR="00152142" w:rsidRDefault="00152142" w:rsidP="0015214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April 2021</w:t>
      </w:r>
    </w:p>
    <w:p w14:paraId="71B98BE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1AA6" w14:textId="77777777" w:rsidR="00152142" w:rsidRDefault="00152142" w:rsidP="009139A6">
      <w:r>
        <w:separator/>
      </w:r>
    </w:p>
  </w:endnote>
  <w:endnote w:type="continuationSeparator" w:id="0">
    <w:p w14:paraId="2C7DE0D1" w14:textId="77777777" w:rsidR="00152142" w:rsidRDefault="0015214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284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E7B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78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313A" w14:textId="77777777" w:rsidR="00152142" w:rsidRDefault="00152142" w:rsidP="009139A6">
      <w:r>
        <w:separator/>
      </w:r>
    </w:p>
  </w:footnote>
  <w:footnote w:type="continuationSeparator" w:id="0">
    <w:p w14:paraId="03DF8C63" w14:textId="77777777" w:rsidR="00152142" w:rsidRDefault="0015214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D21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A2D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0C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42"/>
    <w:rsid w:val="000666E0"/>
    <w:rsid w:val="00152142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0EA8"/>
  <w15:chartTrackingRefBased/>
  <w15:docId w15:val="{FF9109DE-0681-4E66-A67E-B4B1EAC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52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2021-05-19T09:10:00Z</dcterms:created>
  <dcterms:modified xsi:type="dcterms:W3CDTF">2021-05-19T09:10:00Z</dcterms:modified>
</cp:coreProperties>
</file>