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0E" w:rsidRPr="00537DB7" w:rsidRDefault="00C40A0E" w:rsidP="00C40A0E">
      <w:pPr>
        <w:pStyle w:val="NoSpacing"/>
      </w:pPr>
      <w:r w:rsidRPr="00537DB7">
        <w:rPr>
          <w:noProof/>
          <w:u w:val="single"/>
        </w:rPr>
        <w:t>Thomas</w:t>
      </w:r>
      <w:r w:rsidRPr="00537DB7">
        <w:rPr>
          <w:u w:val="single"/>
        </w:rPr>
        <w:t xml:space="preserve"> </w:t>
      </w:r>
      <w:r w:rsidRPr="00537DB7">
        <w:rPr>
          <w:noProof/>
          <w:u w:val="single"/>
        </w:rPr>
        <w:t>BARBER (alias BAKER)</w:t>
      </w:r>
      <w:r>
        <w:rPr>
          <w:noProof/>
        </w:rPr>
        <w:t xml:space="preserve">    (fl.1508)</w:t>
      </w:r>
    </w:p>
    <w:p w:rsidR="00C40A0E" w:rsidRDefault="00C40A0E" w:rsidP="00C40A0E">
      <w:pPr>
        <w:pStyle w:val="NoSpacing"/>
      </w:pPr>
      <w:r>
        <w:t xml:space="preserve">of Deal, Kent.  </w:t>
      </w:r>
    </w:p>
    <w:p w:rsidR="00C40A0E" w:rsidRDefault="00C40A0E" w:rsidP="00C40A0E">
      <w:pPr>
        <w:pStyle w:val="NoSpacing"/>
      </w:pPr>
    </w:p>
    <w:p w:rsidR="00C40A0E" w:rsidRDefault="00C40A0E" w:rsidP="00C40A0E">
      <w:pPr>
        <w:pStyle w:val="NoSpacing"/>
      </w:pPr>
    </w:p>
    <w:p w:rsidR="00C40A0E" w:rsidRDefault="00C40A0E" w:rsidP="00C40A0E">
      <w:pPr>
        <w:pStyle w:val="NoSpacing"/>
        <w:ind w:firstLine="720"/>
      </w:pPr>
      <w:r w:rsidRPr="00213225">
        <w:rPr>
          <w:noProof/>
        </w:rPr>
        <w:t>1508</w:t>
      </w:r>
      <w:r>
        <w:t xml:space="preserve">    He made his Will.  (“Test.Cant.”  vol.2 p.95)  </w:t>
      </w:r>
    </w:p>
    <w:p w:rsidR="00C40A0E" w:rsidRDefault="00C40A0E" w:rsidP="00C40A0E">
      <w:pPr>
        <w:pStyle w:val="NoSpacing"/>
      </w:pPr>
    </w:p>
    <w:p w:rsidR="00C40A0E" w:rsidRDefault="00C40A0E" w:rsidP="00C40A0E">
      <w:pPr>
        <w:pStyle w:val="NoSpacing"/>
      </w:pPr>
    </w:p>
    <w:p w:rsidR="00C40A0E" w:rsidRDefault="00C40A0E" w:rsidP="00C40A0E">
      <w:pPr>
        <w:pStyle w:val="NoSpacing"/>
      </w:pPr>
    </w:p>
    <w:p w:rsidR="00C40A0E" w:rsidRDefault="00C40A0E" w:rsidP="00C40A0E">
      <w:pPr>
        <w:pStyle w:val="NoSpacing"/>
      </w:pPr>
      <w:r>
        <w:t>12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0E" w:rsidRDefault="00C40A0E" w:rsidP="00920DE3">
      <w:pPr>
        <w:spacing w:after="0" w:line="240" w:lineRule="auto"/>
      </w:pPr>
      <w:r>
        <w:separator/>
      </w:r>
    </w:p>
  </w:endnote>
  <w:endnote w:type="continuationSeparator" w:id="0">
    <w:p w:rsidR="00C40A0E" w:rsidRDefault="00C40A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0E" w:rsidRDefault="00C40A0E" w:rsidP="00920DE3">
      <w:pPr>
        <w:spacing w:after="0" w:line="240" w:lineRule="auto"/>
      </w:pPr>
      <w:r>
        <w:separator/>
      </w:r>
    </w:p>
  </w:footnote>
  <w:footnote w:type="continuationSeparator" w:id="0">
    <w:p w:rsidR="00C40A0E" w:rsidRDefault="00C40A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0E"/>
    <w:rsid w:val="00120749"/>
    <w:rsid w:val="00624CAE"/>
    <w:rsid w:val="00920DE3"/>
    <w:rsid w:val="00C009D8"/>
    <w:rsid w:val="00C40A0E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2014-11-12T22:19:00Z</dcterms:created>
  <dcterms:modified xsi:type="dcterms:W3CDTF">2014-11-12T22:19:00Z</dcterms:modified>
</cp:coreProperties>
</file>