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3A1920" w:rsidP="00C009D8">
      <w:pPr>
        <w:pStyle w:val="NoSpacing"/>
      </w:pPr>
      <w:r>
        <w:rPr>
          <w:u w:val="single"/>
        </w:rPr>
        <w:t>William BARBER</w:t>
      </w:r>
      <w:r>
        <w:t xml:space="preserve">       (fl.1502-3)</w:t>
      </w:r>
    </w:p>
    <w:p w:rsidR="003A1920" w:rsidRDefault="003A1920" w:rsidP="00C009D8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Peterhouse</w:t>
      </w:r>
      <w:proofErr w:type="spellEnd"/>
      <w:r>
        <w:t xml:space="preserve"> Hall, Cambridge University.</w:t>
      </w:r>
    </w:p>
    <w:p w:rsidR="003A1920" w:rsidRDefault="003A1920" w:rsidP="00C009D8">
      <w:pPr>
        <w:pStyle w:val="NoSpacing"/>
      </w:pPr>
    </w:p>
    <w:p w:rsidR="003A1920" w:rsidRDefault="003A1920" w:rsidP="00C009D8">
      <w:pPr>
        <w:pStyle w:val="NoSpacing"/>
      </w:pPr>
    </w:p>
    <w:p w:rsidR="003A1920" w:rsidRDefault="003A1920" w:rsidP="00C009D8">
      <w:pPr>
        <w:pStyle w:val="NoSpacing"/>
      </w:pPr>
      <w:r>
        <w:t xml:space="preserve">         1502-3</w:t>
      </w:r>
      <w:r>
        <w:tab/>
        <w:t>B.A. Cambridge.   (Alumni Cantab. vol.1 part 1 p.80)</w:t>
      </w:r>
    </w:p>
    <w:p w:rsidR="003A1920" w:rsidRDefault="003A1920" w:rsidP="00C009D8">
      <w:pPr>
        <w:pStyle w:val="NoSpacing"/>
      </w:pPr>
    </w:p>
    <w:p w:rsidR="003A1920" w:rsidRDefault="003A1920" w:rsidP="00C009D8">
      <w:pPr>
        <w:pStyle w:val="NoSpacing"/>
      </w:pPr>
    </w:p>
    <w:p w:rsidR="003A1920" w:rsidRPr="003A1920" w:rsidRDefault="003A1920" w:rsidP="00C009D8">
      <w:pPr>
        <w:pStyle w:val="NoSpacing"/>
        <w:rPr>
          <w:vertAlign w:val="subscript"/>
        </w:rPr>
      </w:pPr>
      <w:r>
        <w:t>11 September 2013</w:t>
      </w:r>
      <w:bookmarkStart w:id="0" w:name="_GoBack"/>
      <w:bookmarkEnd w:id="0"/>
    </w:p>
    <w:sectPr w:rsidR="003A1920" w:rsidRPr="003A19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920" w:rsidRDefault="003A1920" w:rsidP="00920DE3">
      <w:pPr>
        <w:spacing w:after="0" w:line="240" w:lineRule="auto"/>
      </w:pPr>
      <w:r>
        <w:separator/>
      </w:r>
    </w:p>
  </w:endnote>
  <w:endnote w:type="continuationSeparator" w:id="0">
    <w:p w:rsidR="003A1920" w:rsidRDefault="003A1920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920" w:rsidRDefault="003A1920" w:rsidP="00920DE3">
      <w:pPr>
        <w:spacing w:after="0" w:line="240" w:lineRule="auto"/>
      </w:pPr>
      <w:r>
        <w:separator/>
      </w:r>
    </w:p>
  </w:footnote>
  <w:footnote w:type="continuationSeparator" w:id="0">
    <w:p w:rsidR="003A1920" w:rsidRDefault="003A1920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920"/>
    <w:rsid w:val="00120749"/>
    <w:rsid w:val="003A1920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2013-09-11T10:52:00Z</dcterms:created>
  <dcterms:modified xsi:type="dcterms:W3CDTF">2013-09-11T10:54:00Z</dcterms:modified>
</cp:coreProperties>
</file>