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6D" w:rsidRDefault="00D5786D" w:rsidP="00D5786D">
      <w:pPr>
        <w:pStyle w:val="NoSpacing"/>
      </w:pPr>
      <w:r>
        <w:rPr>
          <w:u w:val="single"/>
        </w:rPr>
        <w:t>Agnes BARBOR</w:t>
      </w:r>
      <w:r>
        <w:t xml:space="preserve">      (d.ca.1457)</w:t>
      </w:r>
    </w:p>
    <w:p w:rsidR="00D5786D" w:rsidRDefault="00D5786D" w:rsidP="00D5786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Ixworth</w:t>
      </w:r>
      <w:proofErr w:type="spellEnd"/>
      <w:r>
        <w:t>.</w:t>
      </w:r>
    </w:p>
    <w:p w:rsidR="00D5786D" w:rsidRDefault="00D5786D" w:rsidP="00D5786D">
      <w:pPr>
        <w:pStyle w:val="NoSpacing"/>
      </w:pPr>
    </w:p>
    <w:p w:rsidR="00D5786D" w:rsidRDefault="00D5786D" w:rsidP="00D5786D">
      <w:pPr>
        <w:pStyle w:val="NoSpacing"/>
      </w:pPr>
    </w:p>
    <w:p w:rsidR="00D5786D" w:rsidRDefault="00D5786D" w:rsidP="00D5786D">
      <w:pPr>
        <w:pStyle w:val="NoSpacing"/>
      </w:pPr>
      <w:r>
        <w:t>28 Mar.1457</w:t>
      </w:r>
      <w:r>
        <w:tab/>
        <w:t>Probate of her Will.   (Redstone p.75)</w:t>
      </w:r>
    </w:p>
    <w:p w:rsidR="00D5786D" w:rsidRDefault="00D5786D" w:rsidP="00D5786D">
      <w:pPr>
        <w:pStyle w:val="NoSpacing"/>
      </w:pPr>
    </w:p>
    <w:p w:rsidR="00D5786D" w:rsidRDefault="00D5786D" w:rsidP="00D5786D">
      <w:pPr>
        <w:pStyle w:val="NoSpacing"/>
      </w:pPr>
    </w:p>
    <w:p w:rsidR="00D5786D" w:rsidRDefault="00D5786D" w:rsidP="00D5786D">
      <w:pPr>
        <w:pStyle w:val="NoSpacing"/>
      </w:pPr>
      <w:r>
        <w:t>5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6D" w:rsidRDefault="00D5786D" w:rsidP="00920DE3">
      <w:pPr>
        <w:spacing w:after="0" w:line="240" w:lineRule="auto"/>
      </w:pPr>
      <w:r>
        <w:separator/>
      </w:r>
    </w:p>
  </w:endnote>
  <w:endnote w:type="continuationSeparator" w:id="0">
    <w:p w:rsidR="00D5786D" w:rsidRDefault="00D5786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6D" w:rsidRDefault="00D5786D" w:rsidP="00920DE3">
      <w:pPr>
        <w:spacing w:after="0" w:line="240" w:lineRule="auto"/>
      </w:pPr>
      <w:r>
        <w:separator/>
      </w:r>
    </w:p>
  </w:footnote>
  <w:footnote w:type="continuationSeparator" w:id="0">
    <w:p w:rsidR="00D5786D" w:rsidRDefault="00D5786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6D"/>
    <w:rsid w:val="00120749"/>
    <w:rsid w:val="00624CAE"/>
    <w:rsid w:val="00920DE3"/>
    <w:rsid w:val="00C009D8"/>
    <w:rsid w:val="00CF53C8"/>
    <w:rsid w:val="00D5786D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2013-12-17T21:16:00Z</dcterms:created>
  <dcterms:modified xsi:type="dcterms:W3CDTF">2013-12-17T21:16:00Z</dcterms:modified>
</cp:coreProperties>
</file>