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79C9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David BARBOUR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79FDE4B7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Archer.</w:t>
      </w:r>
    </w:p>
    <w:p w14:paraId="1C3C3260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C6543F2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3EC8828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  <w:t>He was on the expedition to France, under the command of Sir John</w:t>
      </w:r>
    </w:p>
    <w:p w14:paraId="0430604B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Blount(q.v.).</w:t>
      </w:r>
    </w:p>
    <w:p w14:paraId="4EEAD717" w14:textId="77777777" w:rsidR="0016740F" w:rsidRPr="00065994" w:rsidRDefault="0016740F" w:rsidP="0016740F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6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224A6FE3" w14:textId="77777777" w:rsidR="0016740F" w:rsidRDefault="0016740F" w:rsidP="0016740F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1CB32BD6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0A57873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70AA71A" w14:textId="77777777" w:rsidR="0016740F" w:rsidRDefault="0016740F" w:rsidP="0016740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5 March 2024</w:t>
      </w:r>
    </w:p>
    <w:p w14:paraId="4ECD00C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523C" w14:textId="77777777" w:rsidR="0016740F" w:rsidRDefault="0016740F" w:rsidP="009139A6">
      <w:r>
        <w:separator/>
      </w:r>
    </w:p>
  </w:endnote>
  <w:endnote w:type="continuationSeparator" w:id="0">
    <w:p w14:paraId="21828C4C" w14:textId="77777777" w:rsidR="0016740F" w:rsidRDefault="0016740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50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F83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AC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AD4C" w14:textId="77777777" w:rsidR="0016740F" w:rsidRDefault="0016740F" w:rsidP="009139A6">
      <w:r>
        <w:separator/>
      </w:r>
    </w:p>
  </w:footnote>
  <w:footnote w:type="continuationSeparator" w:id="0">
    <w:p w14:paraId="03107440" w14:textId="77777777" w:rsidR="0016740F" w:rsidRDefault="0016740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066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7A7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BD6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0F"/>
    <w:rsid w:val="000666E0"/>
    <w:rsid w:val="0016740F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903E"/>
  <w15:chartTrackingRefBased/>
  <w15:docId w15:val="{2B2B2164-B4B1-4A3A-BA7A-34DCB1D8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2024-05-04T06:54:00Z</dcterms:created>
  <dcterms:modified xsi:type="dcterms:W3CDTF">2024-05-04T06:55:00Z</dcterms:modified>
</cp:coreProperties>
</file>