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D62" w:rsidRDefault="00F02D62" w:rsidP="00F02D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Henry BARBOUR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F02D62" w:rsidRDefault="00F02D62" w:rsidP="00F02D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2D62" w:rsidRDefault="00F02D62" w:rsidP="00F02D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2D62" w:rsidRDefault="00F02D62" w:rsidP="00F02D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Oct.1419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Huntingdon into</w:t>
      </w:r>
    </w:p>
    <w:p w:rsidR="00F02D62" w:rsidRDefault="00F02D62" w:rsidP="00F02D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lands of the late Maud Cromwell(q.v.).</w:t>
      </w:r>
    </w:p>
    <w:p w:rsidR="00F02D62" w:rsidRDefault="00F02D62" w:rsidP="00F02D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21-332)</w:t>
      </w:r>
    </w:p>
    <w:p w:rsidR="00721ACF" w:rsidRPr="00721ACF" w:rsidRDefault="00721ACF" w:rsidP="00721A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1ACF">
        <w:rPr>
          <w:rFonts w:ascii="Times New Roman" w:hAnsi="Times New Roman" w:cs="Times New Roman"/>
          <w:sz w:val="24"/>
          <w:szCs w:val="24"/>
        </w:rPr>
        <w:t>13 Oct.1419</w:t>
      </w:r>
      <w:r w:rsidRPr="00721ACF">
        <w:rPr>
          <w:rFonts w:ascii="Times New Roman" w:hAnsi="Times New Roman" w:cs="Times New Roman"/>
          <w:sz w:val="24"/>
          <w:szCs w:val="24"/>
        </w:rPr>
        <w:tab/>
        <w:t>He was a juror on the inquisition post mortem held in Huntingdon</w:t>
      </w:r>
    </w:p>
    <w:p w:rsidR="00721ACF" w:rsidRPr="00721ACF" w:rsidRDefault="00721ACF" w:rsidP="00721A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1ACF">
        <w:rPr>
          <w:rFonts w:ascii="Times New Roman" w:hAnsi="Times New Roman" w:cs="Times New Roman"/>
          <w:sz w:val="24"/>
          <w:szCs w:val="24"/>
        </w:rPr>
        <w:tab/>
      </w:r>
      <w:r w:rsidRPr="00721ACF">
        <w:rPr>
          <w:rFonts w:ascii="Times New Roman" w:hAnsi="Times New Roman" w:cs="Times New Roman"/>
          <w:sz w:val="24"/>
          <w:szCs w:val="24"/>
        </w:rPr>
        <w:tab/>
        <w:t xml:space="preserve">into lands of the late William </w:t>
      </w:r>
      <w:proofErr w:type="spellStart"/>
      <w:r w:rsidRPr="00721ACF">
        <w:rPr>
          <w:rFonts w:ascii="Times New Roman" w:hAnsi="Times New Roman" w:cs="Times New Roman"/>
          <w:sz w:val="24"/>
          <w:szCs w:val="24"/>
        </w:rPr>
        <w:t>Wassyngley</w:t>
      </w:r>
      <w:proofErr w:type="spellEnd"/>
      <w:r w:rsidRPr="00721ACF">
        <w:rPr>
          <w:rFonts w:ascii="Times New Roman" w:hAnsi="Times New Roman" w:cs="Times New Roman"/>
          <w:sz w:val="24"/>
          <w:szCs w:val="24"/>
        </w:rPr>
        <w:t>(q.v.).</w:t>
      </w:r>
    </w:p>
    <w:p w:rsidR="00721ACF" w:rsidRPr="00721ACF" w:rsidRDefault="00721ACF" w:rsidP="00721A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1ACF">
        <w:rPr>
          <w:rFonts w:ascii="Times New Roman" w:hAnsi="Times New Roman" w:cs="Times New Roman"/>
          <w:sz w:val="24"/>
          <w:szCs w:val="24"/>
        </w:rPr>
        <w:tab/>
      </w:r>
      <w:r w:rsidRPr="00721ACF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721ACF"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 w:rsidRPr="00721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CF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Pr="00721ACF">
        <w:rPr>
          <w:rFonts w:ascii="Times New Roman" w:hAnsi="Times New Roman" w:cs="Times New Roman"/>
          <w:sz w:val="24"/>
          <w:szCs w:val="24"/>
        </w:rPr>
        <w:t xml:space="preserve">  21-425)</w:t>
      </w:r>
    </w:p>
    <w:p w:rsidR="00F02D62" w:rsidRDefault="00F02D62" w:rsidP="00F02D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2D62" w:rsidRDefault="00F02D62" w:rsidP="00F02D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2D62" w:rsidRDefault="00F02D62" w:rsidP="00F02D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March 2016</w:t>
      </w:r>
    </w:p>
    <w:p w:rsidR="00721ACF" w:rsidRPr="0062418D" w:rsidRDefault="00721ACF" w:rsidP="00F02D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July 2016</w:t>
      </w:r>
      <w:bookmarkStart w:id="0" w:name="_GoBack"/>
      <w:bookmarkEnd w:id="0"/>
    </w:p>
    <w:p w:rsidR="006B2F86" w:rsidRPr="00F02D62" w:rsidRDefault="00721AC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F02D6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D62" w:rsidRDefault="00F02D62" w:rsidP="00E71FC3">
      <w:pPr>
        <w:spacing w:after="0" w:line="240" w:lineRule="auto"/>
      </w:pPr>
      <w:r>
        <w:separator/>
      </w:r>
    </w:p>
  </w:endnote>
  <w:endnote w:type="continuationSeparator" w:id="0">
    <w:p w:rsidR="00F02D62" w:rsidRDefault="00F02D6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D62" w:rsidRDefault="00F02D62" w:rsidP="00E71FC3">
      <w:pPr>
        <w:spacing w:after="0" w:line="240" w:lineRule="auto"/>
      </w:pPr>
      <w:r>
        <w:separator/>
      </w:r>
    </w:p>
  </w:footnote>
  <w:footnote w:type="continuationSeparator" w:id="0">
    <w:p w:rsidR="00F02D62" w:rsidRDefault="00F02D6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62"/>
    <w:rsid w:val="00721ACF"/>
    <w:rsid w:val="00AB52E8"/>
    <w:rsid w:val="00B16D3F"/>
    <w:rsid w:val="00E71FC3"/>
    <w:rsid w:val="00EF4813"/>
    <w:rsid w:val="00F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F6D52"/>
  <w15:chartTrackingRefBased/>
  <w15:docId w15:val="{871798A4-E9CC-4716-93D4-8212A0BB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2016-03-29T21:10:00Z</dcterms:created>
  <dcterms:modified xsi:type="dcterms:W3CDTF">2016-07-27T15:37:00Z</dcterms:modified>
</cp:coreProperties>
</file>