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2C230" w14:textId="77777777" w:rsidR="00B04635" w:rsidRDefault="00B04635" w:rsidP="00B04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Henry BARBOUR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56D079BD" w14:textId="77777777" w:rsidR="00B04635" w:rsidRDefault="00B04635" w:rsidP="00B04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Barnet, Middlesex. Inn holder.</w:t>
      </w:r>
    </w:p>
    <w:p w14:paraId="16DB1A62" w14:textId="77777777" w:rsidR="00B04635" w:rsidRDefault="00B04635" w:rsidP="00B04635">
      <w:pPr>
        <w:rPr>
          <w:rFonts w:ascii="Times New Roman" w:hAnsi="Times New Roman" w:cs="Times New Roman"/>
        </w:rPr>
      </w:pPr>
    </w:p>
    <w:p w14:paraId="6E8FE975" w14:textId="77777777" w:rsidR="00B04635" w:rsidRDefault="00B04635" w:rsidP="00B04635">
      <w:pPr>
        <w:rPr>
          <w:rFonts w:ascii="Times New Roman" w:hAnsi="Times New Roman" w:cs="Times New Roman"/>
        </w:rPr>
      </w:pPr>
    </w:p>
    <w:p w14:paraId="21FC0EC3" w14:textId="77777777" w:rsidR="00B04635" w:rsidRDefault="00B04635" w:rsidP="00B04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Wattes</w:t>
      </w:r>
      <w:proofErr w:type="spellEnd"/>
      <w:r>
        <w:rPr>
          <w:rFonts w:ascii="Times New Roman" w:hAnsi="Times New Roman" w:cs="Times New Roman"/>
        </w:rPr>
        <w:t xml:space="preserve"> of London, draper(q.v.), brought a plaint of debt against him,</w:t>
      </w:r>
    </w:p>
    <w:p w14:paraId="5DCF1FFC" w14:textId="77777777" w:rsidR="00B04635" w:rsidRDefault="00B04635" w:rsidP="00B04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Bolno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Bletso</w:t>
      </w:r>
      <w:proofErr w:type="spellEnd"/>
      <w:r>
        <w:rPr>
          <w:rFonts w:ascii="Times New Roman" w:hAnsi="Times New Roman" w:cs="Times New Roman"/>
        </w:rPr>
        <w:t>(q.v.), John Gough of Huntingdon, Huntingdonshire(q.v.),</w:t>
      </w:r>
    </w:p>
    <w:p w14:paraId="6E0AFBE2" w14:textId="77777777" w:rsidR="00B04635" w:rsidRDefault="00B04635" w:rsidP="00B04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Clipsham</w:t>
      </w:r>
      <w:proofErr w:type="spellEnd"/>
      <w:r>
        <w:rPr>
          <w:rFonts w:ascii="Times New Roman" w:hAnsi="Times New Roman" w:cs="Times New Roman"/>
        </w:rPr>
        <w:t xml:space="preserve"> of Huntingdon(q.v.) and John Thornton of Dunstable,</w:t>
      </w:r>
    </w:p>
    <w:p w14:paraId="366DF82D" w14:textId="77777777" w:rsidR="00B04635" w:rsidRDefault="00B04635" w:rsidP="00B0463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Bedfordshire(q.v.).</w:t>
      </w:r>
    </w:p>
    <w:p w14:paraId="33D69F8E" w14:textId="77777777" w:rsidR="00B04635" w:rsidRDefault="00B04635" w:rsidP="00B04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159F5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BB3CFD2" w14:textId="77777777" w:rsidR="00B04635" w:rsidRDefault="00B04635" w:rsidP="00B04635">
      <w:pPr>
        <w:rPr>
          <w:rFonts w:ascii="Times New Roman" w:hAnsi="Times New Roman" w:cs="Times New Roman"/>
        </w:rPr>
      </w:pPr>
    </w:p>
    <w:p w14:paraId="4C387ED5" w14:textId="77777777" w:rsidR="00B04635" w:rsidRDefault="00B04635" w:rsidP="00B04635">
      <w:pPr>
        <w:rPr>
          <w:rFonts w:ascii="Times New Roman" w:hAnsi="Times New Roman" w:cs="Times New Roman"/>
        </w:rPr>
      </w:pPr>
    </w:p>
    <w:p w14:paraId="2E669F86" w14:textId="77777777" w:rsidR="00B04635" w:rsidRDefault="00B04635" w:rsidP="00B04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March 2019</w:t>
      </w:r>
    </w:p>
    <w:p w14:paraId="3202B1F8" w14:textId="77777777" w:rsidR="006B2F86" w:rsidRPr="00E71FC3" w:rsidRDefault="00B04635" w:rsidP="00E71FC3">
      <w:pPr>
        <w:pStyle w:val="NoSpacing"/>
      </w:pPr>
      <w:bookmarkStart w:id="0" w:name="_GoBack"/>
      <w:bookmarkEnd w:id="0"/>
    </w:p>
    <w:sectPr w:rsidR="006B2F86" w:rsidRPr="00E71FC3" w:rsidSect="00B04635">
      <w:footerReference w:type="default" r:id="rId7"/>
      <w:pgSz w:w="11906" w:h="16838"/>
      <w:pgMar w:top="1440" w:right="128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CA6C9" w14:textId="77777777" w:rsidR="00B04635" w:rsidRDefault="00B04635" w:rsidP="00E71FC3">
      <w:r>
        <w:separator/>
      </w:r>
    </w:p>
  </w:endnote>
  <w:endnote w:type="continuationSeparator" w:id="0">
    <w:p w14:paraId="3B64E7D1" w14:textId="77777777" w:rsidR="00B04635" w:rsidRDefault="00B0463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B6A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</w:t>
    </w:r>
    <w:proofErr w:type="gramStart"/>
    <w:r w:rsidR="00E71FC3">
      <w:t>S.Rogers</w:t>
    </w:r>
    <w:proofErr w:type="spellEnd"/>
    <w:proofErr w:type="gram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ADCCC" w14:textId="77777777" w:rsidR="00B04635" w:rsidRDefault="00B04635" w:rsidP="00E71FC3">
      <w:r>
        <w:separator/>
      </w:r>
    </w:p>
  </w:footnote>
  <w:footnote w:type="continuationSeparator" w:id="0">
    <w:p w14:paraId="3A558E9A" w14:textId="77777777" w:rsidR="00B04635" w:rsidRDefault="00B0463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35"/>
    <w:rsid w:val="001A7C09"/>
    <w:rsid w:val="00577BD5"/>
    <w:rsid w:val="00656CBA"/>
    <w:rsid w:val="006A1F77"/>
    <w:rsid w:val="00733BE7"/>
    <w:rsid w:val="00AB52E8"/>
    <w:rsid w:val="00B04635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1C25E"/>
  <w15:chartTrackingRefBased/>
  <w15:docId w15:val="{9B12C731-FA6A-48F0-873F-EEDBED00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63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04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2019-04-02T18:59:00Z</dcterms:created>
  <dcterms:modified xsi:type="dcterms:W3CDTF">2019-04-02T19:01:00Z</dcterms:modified>
</cp:coreProperties>
</file>