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8A" w:rsidRDefault="001431E9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BARBOUR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fl.1423)</w:t>
      </w:r>
    </w:p>
    <w:p w:rsidR="001431E9" w:rsidRDefault="001431E9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31E9" w:rsidRDefault="001431E9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31E9" w:rsidRDefault="001431E9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Sep.1423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tenant of the manor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Wymondley</w:t>
      </w:r>
      <w:proofErr w:type="spellEnd"/>
      <w:r>
        <w:rPr>
          <w:rFonts w:ascii="Times New Roman" w:hAnsi="Times New Roman" w:cs="Times New Roman"/>
          <w:sz w:val="24"/>
          <w:szCs w:val="24"/>
        </w:rPr>
        <w:t>, Hertfordshire.</w:t>
      </w:r>
    </w:p>
    <w:p w:rsidR="001431E9" w:rsidRDefault="001431E9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D46671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21-29)</w:t>
      </w:r>
    </w:p>
    <w:p w:rsidR="001431E9" w:rsidRDefault="001431E9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31E9" w:rsidRDefault="001431E9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31E9" w:rsidRPr="001431E9" w:rsidRDefault="001431E9" w:rsidP="00564E3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9 October 2015</w:t>
      </w:r>
      <w:bookmarkStart w:id="0" w:name="_GoBack"/>
      <w:bookmarkEnd w:id="0"/>
    </w:p>
    <w:sectPr w:rsidR="001431E9" w:rsidRPr="001431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1E9" w:rsidRDefault="001431E9" w:rsidP="00564E3C">
      <w:pPr>
        <w:spacing w:after="0" w:line="240" w:lineRule="auto"/>
      </w:pPr>
      <w:r>
        <w:separator/>
      </w:r>
    </w:p>
  </w:endnote>
  <w:endnote w:type="continuationSeparator" w:id="0">
    <w:p w:rsidR="001431E9" w:rsidRDefault="001431E9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1431E9">
      <w:rPr>
        <w:rFonts w:ascii="Times New Roman" w:hAnsi="Times New Roman" w:cs="Times New Roman"/>
        <w:noProof/>
        <w:sz w:val="24"/>
        <w:szCs w:val="24"/>
      </w:rPr>
      <w:t>9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1E9" w:rsidRDefault="001431E9" w:rsidP="00564E3C">
      <w:pPr>
        <w:spacing w:after="0" w:line="240" w:lineRule="auto"/>
      </w:pPr>
      <w:r>
        <w:separator/>
      </w:r>
    </w:p>
  </w:footnote>
  <w:footnote w:type="continuationSeparator" w:id="0">
    <w:p w:rsidR="001431E9" w:rsidRDefault="001431E9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E9"/>
    <w:rsid w:val="001431E9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C7B47"/>
  <w15:chartTrackingRefBased/>
  <w15:docId w15:val="{44B2A884-103E-4C22-B813-C2A59558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1431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2015-10-09T18:17:00Z</dcterms:created>
  <dcterms:modified xsi:type="dcterms:W3CDTF">2015-10-09T18:22:00Z</dcterms:modified>
</cp:coreProperties>
</file>