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6AE8" w14:textId="77777777" w:rsidR="00C21F49" w:rsidRDefault="00C21F49" w:rsidP="00C21F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BARBOUR</w:t>
      </w:r>
      <w:r>
        <w:rPr>
          <w:rFonts w:ascii="Times New Roman" w:hAnsi="Times New Roman" w:cs="Times New Roman"/>
          <w:sz w:val="24"/>
          <w:szCs w:val="24"/>
        </w:rPr>
        <w:t xml:space="preserve">       (fl.1427)</w:t>
      </w:r>
    </w:p>
    <w:p w14:paraId="23423E2B" w14:textId="77777777" w:rsidR="00C21F49" w:rsidRDefault="00C21F49" w:rsidP="00C21F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57CE9D" w14:textId="77777777" w:rsidR="00C21F49" w:rsidRDefault="00C21F49" w:rsidP="00C21F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E3275" w14:textId="5C2DAA55" w:rsidR="00C21F49" w:rsidRDefault="00C21F49" w:rsidP="00C21F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ca.</w:t>
      </w:r>
      <w:r>
        <w:rPr>
          <w:rFonts w:ascii="Times New Roman" w:hAnsi="Times New Roman" w:cs="Times New Roman"/>
          <w:sz w:val="24"/>
          <w:szCs w:val="24"/>
        </w:rPr>
        <w:tab/>
        <w:t>138</w:t>
      </w:r>
      <w:r w:rsidR="000168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He was born.</w:t>
      </w:r>
    </w:p>
    <w:p w14:paraId="1E0268AE" w14:textId="77777777" w:rsidR="00C21F49" w:rsidRDefault="00C21F49" w:rsidP="00C21F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23-137)</w:t>
      </w:r>
    </w:p>
    <w:p w14:paraId="5D769B33" w14:textId="77777777" w:rsidR="00C21F49" w:rsidRDefault="00C21F49" w:rsidP="00C21F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Nov.1427</w:t>
      </w:r>
      <w:r>
        <w:rPr>
          <w:rFonts w:ascii="Times New Roman" w:hAnsi="Times New Roman" w:cs="Times New Roman"/>
          <w:sz w:val="24"/>
          <w:szCs w:val="24"/>
        </w:rPr>
        <w:tab/>
        <w:t>He gave evidence at the inquisition to prove the age of Elizabeth Argentein(q.v.)</w:t>
      </w:r>
    </w:p>
    <w:p w14:paraId="2A2CD203" w14:textId="77777777" w:rsidR="00C21F49" w:rsidRDefault="00C21F49" w:rsidP="00C21F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held in Halesworth, Suffolk. He said that she had been baptized in St.Mary’s </w:t>
      </w:r>
    </w:p>
    <w:p w14:paraId="22741B02" w14:textId="17749F8F" w:rsidR="00C21F49" w:rsidRDefault="00C21F49" w:rsidP="00C21F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church there and knew the date because he, William Elmy(q.v.) and Robert</w:t>
      </w:r>
    </w:p>
    <w:p w14:paraId="7019E732" w14:textId="30F3028A" w:rsidR="00C21F49" w:rsidRDefault="00C21F49" w:rsidP="00C21F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Payn(q.v.) were shooting arrows at the butts in Halesworth and saw the </w:t>
      </w:r>
    </w:p>
    <w:p w14:paraId="5B3CF351" w14:textId="32F6269E" w:rsidR="00C21F49" w:rsidRDefault="00C21F49" w:rsidP="00C21F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midwife taking Elizabeth to the manor after her baptism.  (ibid.)</w:t>
      </w:r>
    </w:p>
    <w:p w14:paraId="6758C3EB" w14:textId="77777777" w:rsidR="00555AB0" w:rsidRDefault="00555AB0" w:rsidP="00555A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Nov.1427</w:t>
      </w:r>
      <w:r>
        <w:rPr>
          <w:rFonts w:ascii="Times New Roman" w:hAnsi="Times New Roman" w:cs="Times New Roman"/>
          <w:sz w:val="24"/>
          <w:szCs w:val="24"/>
        </w:rPr>
        <w:tab/>
        <w:t>At the inquisition held in Halesworth, Suffolk, to prove the age of Joan</w:t>
      </w:r>
    </w:p>
    <w:p w14:paraId="536100B6" w14:textId="77777777" w:rsidR="00555AB0" w:rsidRDefault="00555AB0" w:rsidP="00555A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Argentein(q.v.) he said that she was born there on 24 June 1413 and he</w:t>
      </w:r>
    </w:p>
    <w:p w14:paraId="4B652700" w14:textId="77777777" w:rsidR="00555AB0" w:rsidRDefault="00555AB0" w:rsidP="00555A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remembered because on that day he was standing with others in the </w:t>
      </w:r>
    </w:p>
    <w:p w14:paraId="0295FF86" w14:textId="77777777" w:rsidR="00555AB0" w:rsidRDefault="00555AB0" w:rsidP="00555AB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porch of the church and saw Alice Hemme, the midwife(q.v.), carry</w:t>
      </w:r>
    </w:p>
    <w:p w14:paraId="4F7866F5" w14:textId="4C42CEE6" w:rsidR="00555AB0" w:rsidRDefault="00555AB0" w:rsidP="00555AB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 to the church.  </w:t>
      </w:r>
    </w:p>
    <w:p w14:paraId="3A08394D" w14:textId="1F9AC909" w:rsidR="00555AB0" w:rsidRDefault="00555AB0" w:rsidP="00555AB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(www.inquisitionspostmortem.ac.uk  ref. eCIPM 23-136)</w:t>
      </w:r>
    </w:p>
    <w:p w14:paraId="22D75452" w14:textId="77777777" w:rsidR="00555AB0" w:rsidRPr="005F584B" w:rsidRDefault="00555AB0" w:rsidP="00C21F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4F513A" w14:textId="77777777" w:rsidR="00C21F49" w:rsidRDefault="00C21F49" w:rsidP="00C21F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EC0001" w14:textId="77777777" w:rsidR="00C21F49" w:rsidRDefault="00C21F49" w:rsidP="00C21F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C8E95A" w14:textId="52795606" w:rsidR="00C21F49" w:rsidRDefault="00C21F49" w:rsidP="00C21F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March 2021</w:t>
      </w:r>
    </w:p>
    <w:p w14:paraId="13E60451" w14:textId="31A2677E" w:rsidR="00555AB0" w:rsidRPr="004B5182" w:rsidRDefault="00555AB0" w:rsidP="00C21F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May 2021</w:t>
      </w:r>
    </w:p>
    <w:p w14:paraId="167F46B7" w14:textId="6FACE401" w:rsidR="00BA00AB" w:rsidRPr="00C21F4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C21F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69BC" w14:textId="77777777" w:rsidR="00C21F49" w:rsidRDefault="00C21F49" w:rsidP="009139A6">
      <w:r>
        <w:separator/>
      </w:r>
    </w:p>
  </w:endnote>
  <w:endnote w:type="continuationSeparator" w:id="0">
    <w:p w14:paraId="09EF67E4" w14:textId="77777777" w:rsidR="00C21F49" w:rsidRDefault="00C21F4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B1D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805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F24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9719" w14:textId="77777777" w:rsidR="00C21F49" w:rsidRDefault="00C21F49" w:rsidP="009139A6">
      <w:r>
        <w:separator/>
      </w:r>
    </w:p>
  </w:footnote>
  <w:footnote w:type="continuationSeparator" w:id="0">
    <w:p w14:paraId="077359E7" w14:textId="77777777" w:rsidR="00C21F49" w:rsidRDefault="00C21F4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970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C0F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64D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49"/>
    <w:rsid w:val="0001684E"/>
    <w:rsid w:val="000666E0"/>
    <w:rsid w:val="002510B7"/>
    <w:rsid w:val="00555AB0"/>
    <w:rsid w:val="005C130B"/>
    <w:rsid w:val="00826F5C"/>
    <w:rsid w:val="009139A6"/>
    <w:rsid w:val="009448BB"/>
    <w:rsid w:val="00A3176C"/>
    <w:rsid w:val="00BA00AB"/>
    <w:rsid w:val="00C21F4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2393"/>
  <w15:chartTrackingRefBased/>
  <w15:docId w15:val="{667A5EC8-0B23-4945-A000-8E9E2146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2021-03-03T17:20:00Z</dcterms:created>
  <dcterms:modified xsi:type="dcterms:W3CDTF">2021-05-30T12:35:00Z</dcterms:modified>
</cp:coreProperties>
</file>