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BARBOUR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Apr.1433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certiorari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feodis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</w:p>
    <w:p w:rsid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advocationibus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ecclesiarum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Horsham, Sussex, regarding the late</w:t>
      </w:r>
    </w:p>
    <w:p w:rsid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Mowbray,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24-119)</w:t>
      </w:r>
    </w:p>
    <w:p w:rsid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BA25EE" w:rsidRDefault="00BA25EE" w:rsidP="00BA25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June 2016</w:t>
      </w:r>
    </w:p>
    <w:sectPr w:rsidR="006B2F86" w:rsidRPr="00BA25E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EE" w:rsidRDefault="00BA25EE" w:rsidP="00E71FC3">
      <w:pPr>
        <w:spacing w:after="0" w:line="240" w:lineRule="auto"/>
      </w:pPr>
      <w:r>
        <w:separator/>
      </w:r>
    </w:p>
  </w:endnote>
  <w:endnote w:type="continuationSeparator" w:id="0">
    <w:p w:rsidR="00BA25EE" w:rsidRDefault="00BA25E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EE" w:rsidRDefault="00BA25EE" w:rsidP="00E71FC3">
      <w:pPr>
        <w:spacing w:after="0" w:line="240" w:lineRule="auto"/>
      </w:pPr>
      <w:r>
        <w:separator/>
      </w:r>
    </w:p>
  </w:footnote>
  <w:footnote w:type="continuationSeparator" w:id="0">
    <w:p w:rsidR="00BA25EE" w:rsidRDefault="00BA25E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EE"/>
    <w:rsid w:val="00AB52E8"/>
    <w:rsid w:val="00B16D3F"/>
    <w:rsid w:val="00BA25E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B04D"/>
  <w15:chartTrackingRefBased/>
  <w15:docId w15:val="{C100D869-B3B6-40DF-A914-0229640F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2016-06-02T14:26:00Z</dcterms:created>
  <dcterms:modified xsi:type="dcterms:W3CDTF">2016-06-02T14:26:00Z</dcterms:modified>
</cp:coreProperties>
</file>