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7A42" w14:textId="77777777" w:rsidR="001323A3" w:rsidRDefault="001323A3" w:rsidP="001323A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BARBOUR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d.1420-33)</w:t>
      </w:r>
    </w:p>
    <w:p w14:paraId="382C204D" w14:textId="77777777" w:rsidR="001323A3" w:rsidRDefault="001323A3" w:rsidP="001323A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Chipping Barnet, Hertfordshire. </w:t>
      </w:r>
    </w:p>
    <w:p w14:paraId="0FDFFA26" w14:textId="77777777" w:rsidR="001323A3" w:rsidRDefault="001323A3" w:rsidP="001323A3">
      <w:pPr>
        <w:pStyle w:val="NoSpacing"/>
        <w:rPr>
          <w:rFonts w:cs="Times New Roman"/>
          <w:szCs w:val="24"/>
        </w:rPr>
      </w:pPr>
    </w:p>
    <w:p w14:paraId="1E8C44EB" w14:textId="77777777" w:rsidR="001323A3" w:rsidRDefault="001323A3" w:rsidP="001323A3">
      <w:pPr>
        <w:pStyle w:val="NoSpacing"/>
        <w:rPr>
          <w:rFonts w:cs="Times New Roman"/>
          <w:szCs w:val="24"/>
        </w:rPr>
      </w:pPr>
    </w:p>
    <w:p w14:paraId="063CBF4B" w14:textId="77777777" w:rsidR="001323A3" w:rsidRDefault="001323A3" w:rsidP="001323A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= Joan(q.v.).</w:t>
      </w:r>
    </w:p>
    <w:p w14:paraId="63836481" w14:textId="77777777" w:rsidR="001323A3" w:rsidRDefault="001323A3" w:rsidP="001323A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(“The Herts Genealogist and </w:t>
      </w:r>
      <w:proofErr w:type="gramStart"/>
      <w:r>
        <w:rPr>
          <w:rFonts w:cs="Times New Roman"/>
          <w:szCs w:val="24"/>
        </w:rPr>
        <w:t xml:space="preserve">Antiquary”  </w:t>
      </w:r>
      <w:proofErr w:type="spellStart"/>
      <w:r>
        <w:rPr>
          <w:rFonts w:cs="Times New Roman"/>
          <w:szCs w:val="24"/>
        </w:rPr>
        <w:t>ed</w:t>
      </w:r>
      <w:proofErr w:type="gramEnd"/>
      <w:r>
        <w:rPr>
          <w:rFonts w:cs="Times New Roman"/>
          <w:szCs w:val="24"/>
        </w:rPr>
        <w:t>.William</w:t>
      </w:r>
      <w:proofErr w:type="spellEnd"/>
      <w:r>
        <w:rPr>
          <w:rFonts w:cs="Times New Roman"/>
          <w:szCs w:val="24"/>
        </w:rPr>
        <w:t xml:space="preserve"> Brigg, pub.1895 </w:t>
      </w:r>
      <w:proofErr w:type="spellStart"/>
      <w:r>
        <w:rPr>
          <w:rFonts w:cs="Times New Roman"/>
          <w:szCs w:val="24"/>
        </w:rPr>
        <w:t>vol.I</w:t>
      </w:r>
      <w:proofErr w:type="spellEnd"/>
      <w:r>
        <w:rPr>
          <w:rFonts w:cs="Times New Roman"/>
          <w:szCs w:val="24"/>
        </w:rPr>
        <w:t xml:space="preserve"> p.383)</w:t>
      </w:r>
    </w:p>
    <w:p w14:paraId="42B394E9" w14:textId="77777777" w:rsidR="001323A3" w:rsidRDefault="001323A3" w:rsidP="001323A3">
      <w:pPr>
        <w:pStyle w:val="NoSpacing"/>
        <w:rPr>
          <w:rFonts w:cs="Times New Roman"/>
          <w:szCs w:val="24"/>
        </w:rPr>
      </w:pPr>
    </w:p>
    <w:p w14:paraId="7E6485A2" w14:textId="77777777" w:rsidR="001323A3" w:rsidRDefault="001323A3" w:rsidP="001323A3">
      <w:pPr>
        <w:pStyle w:val="NoSpacing"/>
        <w:rPr>
          <w:rFonts w:cs="Times New Roman"/>
          <w:szCs w:val="24"/>
        </w:rPr>
      </w:pPr>
    </w:p>
    <w:p w14:paraId="716793A1" w14:textId="77777777" w:rsidR="001323A3" w:rsidRDefault="001323A3" w:rsidP="001323A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17 May1420</w:t>
      </w:r>
      <w:r>
        <w:rPr>
          <w:rFonts w:cs="Times New Roman"/>
          <w:szCs w:val="24"/>
        </w:rPr>
        <w:tab/>
        <w:t>He made his Will.   (ibid.)</w:t>
      </w:r>
    </w:p>
    <w:p w14:paraId="2D978A64" w14:textId="77777777" w:rsidR="001323A3" w:rsidRDefault="001323A3" w:rsidP="001323A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2 Dec.1433</w:t>
      </w:r>
      <w:r>
        <w:rPr>
          <w:rFonts w:cs="Times New Roman"/>
          <w:szCs w:val="24"/>
        </w:rPr>
        <w:tab/>
        <w:t>Probate of his Will.   (ibid.)</w:t>
      </w:r>
    </w:p>
    <w:p w14:paraId="29A4DE65" w14:textId="77777777" w:rsidR="001323A3" w:rsidRDefault="001323A3" w:rsidP="001323A3">
      <w:pPr>
        <w:pStyle w:val="NoSpacing"/>
        <w:rPr>
          <w:rFonts w:cs="Times New Roman"/>
          <w:szCs w:val="24"/>
        </w:rPr>
      </w:pPr>
    </w:p>
    <w:p w14:paraId="34F487C8" w14:textId="77777777" w:rsidR="001323A3" w:rsidRDefault="001323A3" w:rsidP="001323A3">
      <w:pPr>
        <w:pStyle w:val="NoSpacing"/>
        <w:rPr>
          <w:rFonts w:cs="Times New Roman"/>
          <w:szCs w:val="24"/>
        </w:rPr>
      </w:pPr>
    </w:p>
    <w:p w14:paraId="2409DB40" w14:textId="77777777" w:rsidR="001323A3" w:rsidRDefault="001323A3" w:rsidP="001323A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Executors:   Joan and Edmund </w:t>
      </w:r>
      <w:proofErr w:type="spellStart"/>
      <w:r>
        <w:rPr>
          <w:rFonts w:cs="Times New Roman"/>
          <w:szCs w:val="24"/>
        </w:rPr>
        <w:t>Elys</w:t>
      </w:r>
      <w:proofErr w:type="spellEnd"/>
      <w:r>
        <w:rPr>
          <w:rFonts w:cs="Times New Roman"/>
          <w:szCs w:val="24"/>
        </w:rPr>
        <w:t>(q.v.).   (ibid.)</w:t>
      </w:r>
    </w:p>
    <w:p w14:paraId="292CE6B1" w14:textId="77777777" w:rsidR="001323A3" w:rsidRDefault="001323A3" w:rsidP="001323A3">
      <w:pPr>
        <w:pStyle w:val="NoSpacing"/>
        <w:rPr>
          <w:rFonts w:cs="Times New Roman"/>
          <w:szCs w:val="24"/>
        </w:rPr>
      </w:pPr>
    </w:p>
    <w:p w14:paraId="3A9ACFDF" w14:textId="77777777" w:rsidR="001323A3" w:rsidRDefault="001323A3" w:rsidP="001323A3">
      <w:pPr>
        <w:pStyle w:val="NoSpacing"/>
        <w:rPr>
          <w:rFonts w:cs="Times New Roman"/>
          <w:szCs w:val="24"/>
        </w:rPr>
      </w:pPr>
    </w:p>
    <w:p w14:paraId="602560FF" w14:textId="77777777" w:rsidR="001323A3" w:rsidRDefault="001323A3" w:rsidP="001323A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 May 2023</w:t>
      </w:r>
    </w:p>
    <w:p w14:paraId="26867470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2092A" w14:textId="77777777" w:rsidR="001323A3" w:rsidRDefault="001323A3" w:rsidP="009139A6">
      <w:r>
        <w:separator/>
      </w:r>
    </w:p>
  </w:endnote>
  <w:endnote w:type="continuationSeparator" w:id="0">
    <w:p w14:paraId="7808582F" w14:textId="77777777" w:rsidR="001323A3" w:rsidRDefault="001323A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5CB2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4959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CBB9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DC4F5" w14:textId="77777777" w:rsidR="001323A3" w:rsidRDefault="001323A3" w:rsidP="009139A6">
      <w:r>
        <w:separator/>
      </w:r>
    </w:p>
  </w:footnote>
  <w:footnote w:type="continuationSeparator" w:id="0">
    <w:p w14:paraId="4249682B" w14:textId="77777777" w:rsidR="001323A3" w:rsidRDefault="001323A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ADA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D9E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FEF8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A3"/>
    <w:rsid w:val="000666E0"/>
    <w:rsid w:val="001323A3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355C"/>
  <w15:chartTrackingRefBased/>
  <w15:docId w15:val="{E9D307B1-5A6B-4F75-A97E-9926251C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2023-05-01T14:36:00Z</dcterms:created>
  <dcterms:modified xsi:type="dcterms:W3CDTF">2023-05-01T14:36:00Z</dcterms:modified>
</cp:coreProperties>
</file>