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A898" w14:textId="77777777" w:rsidR="00840391" w:rsidRDefault="00840391" w:rsidP="0084039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John BARBOUR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fl.1422)</w:t>
      </w:r>
    </w:p>
    <w:p w14:paraId="5D4BB8F1" w14:textId="77777777" w:rsidR="00840391" w:rsidRDefault="00840391" w:rsidP="0084039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Durham. Tailor.</w:t>
      </w:r>
    </w:p>
    <w:p w14:paraId="3D02DAB4" w14:textId="77777777" w:rsidR="00840391" w:rsidRDefault="00840391" w:rsidP="0084039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18D0D79" w14:textId="77777777" w:rsidR="00840391" w:rsidRDefault="00840391" w:rsidP="0084039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B4AABE2" w14:textId="77777777" w:rsidR="00840391" w:rsidRDefault="00840391" w:rsidP="0084039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1422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He witnessed a charter.</w:t>
      </w:r>
    </w:p>
    <w:p w14:paraId="4AB0B72C" w14:textId="77777777" w:rsidR="00840391" w:rsidRDefault="00840391" w:rsidP="00840391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(“The Development of a Northern Town in the Later Middle Ages” The City of Durham ca.1250-1540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vol.I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Margaret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M.Counsell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submitted for the degree of D.Phil. at The University of York, Department of History, October 1485 p.163)</w:t>
      </w:r>
    </w:p>
    <w:p w14:paraId="786FE40E" w14:textId="77777777" w:rsidR="00840391" w:rsidRDefault="00840391" w:rsidP="0084039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78CDB74" w14:textId="77777777" w:rsidR="00840391" w:rsidRDefault="00840391" w:rsidP="0084039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1CBE068" w14:textId="77777777" w:rsidR="00840391" w:rsidRDefault="00840391" w:rsidP="0084039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August 2022</w:t>
      </w:r>
    </w:p>
    <w:p w14:paraId="6F7408C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4D00C" w14:textId="77777777" w:rsidR="00840391" w:rsidRDefault="00840391" w:rsidP="009139A6">
      <w:r>
        <w:separator/>
      </w:r>
    </w:p>
  </w:endnote>
  <w:endnote w:type="continuationSeparator" w:id="0">
    <w:p w14:paraId="17250F07" w14:textId="77777777" w:rsidR="00840391" w:rsidRDefault="0084039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618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069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9E4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E037" w14:textId="77777777" w:rsidR="00840391" w:rsidRDefault="00840391" w:rsidP="009139A6">
      <w:r>
        <w:separator/>
      </w:r>
    </w:p>
  </w:footnote>
  <w:footnote w:type="continuationSeparator" w:id="0">
    <w:p w14:paraId="515910DC" w14:textId="77777777" w:rsidR="00840391" w:rsidRDefault="0084039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AAB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0A7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F67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91"/>
    <w:rsid w:val="000666E0"/>
    <w:rsid w:val="002510B7"/>
    <w:rsid w:val="005C130B"/>
    <w:rsid w:val="00826F5C"/>
    <w:rsid w:val="00840391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D2126"/>
  <w15:chartTrackingRefBased/>
  <w15:docId w15:val="{D67DF3D7-FB47-4A27-BDAA-BB0BF14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2022-09-16T10:29:00Z</dcterms:created>
  <dcterms:modified xsi:type="dcterms:W3CDTF">2022-09-16T10:29:00Z</dcterms:modified>
</cp:coreProperties>
</file>