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DCF7" w14:textId="77777777" w:rsidR="003923BB" w:rsidRDefault="003923BB" w:rsidP="003923B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Richard BARBOUR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fl.1453)</w:t>
      </w:r>
    </w:p>
    <w:p w14:paraId="4966DB07" w14:textId="77777777" w:rsidR="003923BB" w:rsidRDefault="003923BB" w:rsidP="003923B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late of Norwich. Skinner.</w:t>
      </w:r>
    </w:p>
    <w:p w14:paraId="09ED7995" w14:textId="77777777" w:rsidR="003923BB" w:rsidRDefault="003923BB" w:rsidP="003923BB">
      <w:pPr>
        <w:pStyle w:val="NoSpacing"/>
        <w:rPr>
          <w:rFonts w:cs="Times New Roman"/>
          <w:szCs w:val="24"/>
        </w:rPr>
      </w:pPr>
    </w:p>
    <w:p w14:paraId="765DFB07" w14:textId="77777777" w:rsidR="003923BB" w:rsidRDefault="003923BB" w:rsidP="003923BB">
      <w:pPr>
        <w:pStyle w:val="NoSpacing"/>
        <w:rPr>
          <w:rFonts w:cs="Times New Roman"/>
          <w:szCs w:val="24"/>
        </w:rPr>
      </w:pPr>
    </w:p>
    <w:p w14:paraId="0E743AB3" w14:textId="77777777" w:rsidR="003923BB" w:rsidRDefault="003923BB" w:rsidP="003923B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3 May1453</w:t>
      </w:r>
      <w:r>
        <w:rPr>
          <w:rFonts w:cs="Times New Roman"/>
          <w:szCs w:val="24"/>
        </w:rPr>
        <w:tab/>
        <w:t xml:space="preserve">He was pardoned for not appearing to answer John </w:t>
      </w:r>
      <w:proofErr w:type="spellStart"/>
      <w:r>
        <w:rPr>
          <w:rFonts w:cs="Times New Roman"/>
          <w:szCs w:val="24"/>
        </w:rPr>
        <w:t>Esthwaite</w:t>
      </w:r>
      <w:proofErr w:type="spellEnd"/>
      <w:r>
        <w:rPr>
          <w:rFonts w:cs="Times New Roman"/>
          <w:szCs w:val="24"/>
        </w:rPr>
        <w:t>(q.v.)</w:t>
      </w:r>
    </w:p>
    <w:p w14:paraId="1BFCA1F2" w14:textId="77777777" w:rsidR="003923BB" w:rsidRDefault="003923BB" w:rsidP="003923B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touching a trespass.    (C.P.R. 1452-61 p.64)</w:t>
      </w:r>
    </w:p>
    <w:p w14:paraId="45DD8E3D" w14:textId="77777777" w:rsidR="003923BB" w:rsidRDefault="003923BB" w:rsidP="003923BB">
      <w:pPr>
        <w:pStyle w:val="NoSpacing"/>
        <w:rPr>
          <w:rFonts w:cs="Times New Roman"/>
          <w:szCs w:val="24"/>
        </w:rPr>
      </w:pPr>
    </w:p>
    <w:p w14:paraId="5FA6A562" w14:textId="77777777" w:rsidR="003923BB" w:rsidRDefault="003923BB" w:rsidP="003923BB">
      <w:pPr>
        <w:pStyle w:val="NoSpacing"/>
        <w:rPr>
          <w:rFonts w:cs="Times New Roman"/>
          <w:szCs w:val="24"/>
        </w:rPr>
      </w:pPr>
    </w:p>
    <w:p w14:paraId="172377AC" w14:textId="77777777" w:rsidR="003923BB" w:rsidRDefault="003923BB" w:rsidP="003923B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21 April 2024</w:t>
      </w:r>
    </w:p>
    <w:p w14:paraId="3259DFFB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1DA46" w14:textId="77777777" w:rsidR="003923BB" w:rsidRDefault="003923BB" w:rsidP="009139A6">
      <w:r>
        <w:separator/>
      </w:r>
    </w:p>
  </w:endnote>
  <w:endnote w:type="continuationSeparator" w:id="0">
    <w:p w14:paraId="063B45CC" w14:textId="77777777" w:rsidR="003923BB" w:rsidRDefault="003923B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F175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C2F0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6DD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62B04" w14:textId="77777777" w:rsidR="003923BB" w:rsidRDefault="003923BB" w:rsidP="009139A6">
      <w:r>
        <w:separator/>
      </w:r>
    </w:p>
  </w:footnote>
  <w:footnote w:type="continuationSeparator" w:id="0">
    <w:p w14:paraId="33817BE5" w14:textId="77777777" w:rsidR="003923BB" w:rsidRDefault="003923B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8C3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6194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E46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BB"/>
    <w:rsid w:val="000666E0"/>
    <w:rsid w:val="002510B7"/>
    <w:rsid w:val="00270799"/>
    <w:rsid w:val="003923BB"/>
    <w:rsid w:val="005C130B"/>
    <w:rsid w:val="00826F5C"/>
    <w:rsid w:val="009139A6"/>
    <w:rsid w:val="009411C2"/>
    <w:rsid w:val="009448BB"/>
    <w:rsid w:val="00947624"/>
    <w:rsid w:val="00A3176C"/>
    <w:rsid w:val="00AE65F8"/>
    <w:rsid w:val="00BA00AB"/>
    <w:rsid w:val="00C71834"/>
    <w:rsid w:val="00CB4ED9"/>
    <w:rsid w:val="00E61DA6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B744C"/>
  <w15:chartTrackingRefBased/>
  <w15:docId w15:val="{7EDFFECF-6E7A-41F7-98DA-61D050E7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2024-04-21T20:07:00Z</dcterms:created>
  <dcterms:modified xsi:type="dcterms:W3CDTF">2024-04-21T20:07:00Z</dcterms:modified>
</cp:coreProperties>
</file>