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D944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BARBOUR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308DF905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6FD32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C52D6" w14:textId="77777777" w:rsidR="009320C1" w:rsidRDefault="009320C1" w:rsidP="009320C1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Bruton, Somerset, into lands of Robert, Lord Ferrers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482B641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20-37)</w:t>
      </w:r>
    </w:p>
    <w:p w14:paraId="6596C5A3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8D8E0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50157" w14:textId="77777777" w:rsidR="009320C1" w:rsidRDefault="009320C1" w:rsidP="00932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2021</w:t>
      </w:r>
    </w:p>
    <w:p w14:paraId="19434C47" w14:textId="56E112AA" w:rsidR="00BA00AB" w:rsidRPr="009320C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32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0E604" w14:textId="77777777" w:rsidR="009320C1" w:rsidRDefault="009320C1" w:rsidP="009139A6">
      <w:r>
        <w:separator/>
      </w:r>
    </w:p>
  </w:endnote>
  <w:endnote w:type="continuationSeparator" w:id="0">
    <w:p w14:paraId="133F2B9B" w14:textId="77777777" w:rsidR="009320C1" w:rsidRDefault="009320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3F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10C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1D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F238" w14:textId="77777777" w:rsidR="009320C1" w:rsidRDefault="009320C1" w:rsidP="009139A6">
      <w:r>
        <w:separator/>
      </w:r>
    </w:p>
  </w:footnote>
  <w:footnote w:type="continuationSeparator" w:id="0">
    <w:p w14:paraId="79E7B494" w14:textId="77777777" w:rsidR="009320C1" w:rsidRDefault="009320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186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13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E86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C1"/>
    <w:rsid w:val="000666E0"/>
    <w:rsid w:val="002510B7"/>
    <w:rsid w:val="005C130B"/>
    <w:rsid w:val="00826F5C"/>
    <w:rsid w:val="009139A6"/>
    <w:rsid w:val="009320C1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F9F9"/>
  <w15:chartTrackingRefBased/>
  <w15:docId w15:val="{3908C5EA-FB26-4B9D-A46D-66C9E868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2021-03-21T20:27:00Z</dcterms:created>
  <dcterms:modified xsi:type="dcterms:W3CDTF">2021-03-21T20:27:00Z</dcterms:modified>
</cp:coreProperties>
</file>