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0A3D" w14:textId="77777777" w:rsidR="00452B91" w:rsidRDefault="00452B91" w:rsidP="00452B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BARBOUR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fl.1453)</w:t>
      </w:r>
    </w:p>
    <w:p w14:paraId="157799B5" w14:textId="77777777" w:rsidR="00452B91" w:rsidRDefault="00452B91" w:rsidP="00452B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Gloucester. Brewer.</w:t>
      </w:r>
    </w:p>
    <w:p w14:paraId="28507C89" w14:textId="77777777" w:rsidR="00452B91" w:rsidRDefault="00452B91" w:rsidP="00452B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66E0F" w14:textId="77777777" w:rsidR="00452B91" w:rsidRDefault="00452B91" w:rsidP="00452B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90A92" w14:textId="77777777" w:rsidR="00452B91" w:rsidRDefault="00452B91" w:rsidP="00452B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Andreux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bought a plaint of debt against him and four others.</w:t>
      </w:r>
    </w:p>
    <w:p w14:paraId="1B9743B4" w14:textId="77777777" w:rsidR="00452B91" w:rsidRDefault="00452B91" w:rsidP="00452B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E7764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50D20DE" w14:textId="77777777" w:rsidR="00452B91" w:rsidRDefault="00452B91" w:rsidP="00452B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B2A6C6" w14:textId="77777777" w:rsidR="00452B91" w:rsidRDefault="00452B91" w:rsidP="00452B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B4CC03" w14:textId="77777777" w:rsidR="00452B91" w:rsidRDefault="00452B91" w:rsidP="00452B91">
      <w:pPr>
        <w:pStyle w:val="NoSpacing"/>
        <w:tabs>
          <w:tab w:val="left" w:pos="22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August 2022</w:t>
      </w:r>
    </w:p>
    <w:p w14:paraId="626B76D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BAC4" w14:textId="77777777" w:rsidR="00452B91" w:rsidRDefault="00452B91" w:rsidP="009139A6">
      <w:r>
        <w:separator/>
      </w:r>
    </w:p>
  </w:endnote>
  <w:endnote w:type="continuationSeparator" w:id="0">
    <w:p w14:paraId="70FB643F" w14:textId="77777777" w:rsidR="00452B91" w:rsidRDefault="00452B9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5D5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1D7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34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172D" w14:textId="77777777" w:rsidR="00452B91" w:rsidRDefault="00452B91" w:rsidP="009139A6">
      <w:r>
        <w:separator/>
      </w:r>
    </w:p>
  </w:footnote>
  <w:footnote w:type="continuationSeparator" w:id="0">
    <w:p w14:paraId="0093F633" w14:textId="77777777" w:rsidR="00452B91" w:rsidRDefault="00452B9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E58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70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E1C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1"/>
    <w:rsid w:val="000666E0"/>
    <w:rsid w:val="002510B7"/>
    <w:rsid w:val="00452B91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A081"/>
  <w15:chartTrackingRefBased/>
  <w15:docId w15:val="{52C5C268-99DD-4AC3-B176-1985CC89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52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2022-08-29T09:27:00Z</dcterms:created>
  <dcterms:modified xsi:type="dcterms:W3CDTF">2022-08-29T09:27:00Z</dcterms:modified>
</cp:coreProperties>
</file>