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32C7" w14:textId="77777777" w:rsidR="00CF1E06" w:rsidRDefault="00CF1E06" w:rsidP="00CF1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BARBOUR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fl.1402)</w:t>
      </w:r>
    </w:p>
    <w:p w14:paraId="1EE1BA7C" w14:textId="77777777" w:rsidR="00CF1E06" w:rsidRDefault="00CF1E06" w:rsidP="00CF1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Romsey, Hampshire.</w:t>
      </w:r>
    </w:p>
    <w:p w14:paraId="54BBF7BE" w14:textId="77777777" w:rsidR="00CF1E06" w:rsidRDefault="00CF1E06" w:rsidP="00CF1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C25EA" w14:textId="77777777" w:rsidR="00CF1E06" w:rsidRDefault="00CF1E06" w:rsidP="00CF1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75F72" w14:textId="77777777" w:rsidR="00CF1E06" w:rsidRDefault="00CF1E06" w:rsidP="00CF1E06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Dec.1402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in Hampshire the tax of a fifteenth and a tenth granted to the King at the last Parliament.</w:t>
      </w:r>
    </w:p>
    <w:p w14:paraId="2B455F4C" w14:textId="77777777" w:rsidR="00CF1E06" w:rsidRDefault="00CF1E06" w:rsidP="00CF1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p.188)</w:t>
      </w:r>
    </w:p>
    <w:p w14:paraId="1F65BA02" w14:textId="77777777" w:rsidR="00CF1E06" w:rsidRDefault="00CF1E06" w:rsidP="00CF1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D9893" w14:textId="77777777" w:rsidR="00CF1E06" w:rsidRDefault="00CF1E06" w:rsidP="00CF1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F2FB91" w14:textId="77777777" w:rsidR="00CF1E06" w:rsidRDefault="00CF1E06" w:rsidP="00CF1E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May 2021</w:t>
      </w:r>
    </w:p>
    <w:p w14:paraId="091EBD1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E60D" w14:textId="77777777" w:rsidR="00CF1E06" w:rsidRDefault="00CF1E06" w:rsidP="009139A6">
      <w:r>
        <w:separator/>
      </w:r>
    </w:p>
  </w:endnote>
  <w:endnote w:type="continuationSeparator" w:id="0">
    <w:p w14:paraId="30B5B392" w14:textId="77777777" w:rsidR="00CF1E06" w:rsidRDefault="00CF1E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5F8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746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935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3094" w14:textId="77777777" w:rsidR="00CF1E06" w:rsidRDefault="00CF1E06" w:rsidP="009139A6">
      <w:r>
        <w:separator/>
      </w:r>
    </w:p>
  </w:footnote>
  <w:footnote w:type="continuationSeparator" w:id="0">
    <w:p w14:paraId="17B39A2F" w14:textId="77777777" w:rsidR="00CF1E06" w:rsidRDefault="00CF1E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3BA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CDD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9D1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0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CF1E06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22F7"/>
  <w15:chartTrackingRefBased/>
  <w15:docId w15:val="{532EED93-FE29-401C-B791-6AE5A057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2021-05-30T20:04:00Z</dcterms:created>
  <dcterms:modified xsi:type="dcterms:W3CDTF">2021-05-30T20:04:00Z</dcterms:modified>
</cp:coreProperties>
</file>