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71C94" w14:textId="77777777" w:rsidR="00357CAF" w:rsidRDefault="00357CAF" w:rsidP="00357CA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Roger BARBOUR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fl.1420)</w:t>
      </w:r>
    </w:p>
    <w:p w14:paraId="56D035DA" w14:textId="77777777" w:rsidR="00357CAF" w:rsidRDefault="00357CAF" w:rsidP="00357CA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Leicester. Serjeant.</w:t>
      </w:r>
    </w:p>
    <w:p w14:paraId="0CAECF1B" w14:textId="77777777" w:rsidR="00357CAF" w:rsidRDefault="00357CAF" w:rsidP="00357CAF">
      <w:pPr>
        <w:pStyle w:val="NoSpacing"/>
        <w:rPr>
          <w:rFonts w:cs="Times New Roman"/>
          <w:szCs w:val="24"/>
        </w:rPr>
      </w:pPr>
    </w:p>
    <w:p w14:paraId="294BE94B" w14:textId="77777777" w:rsidR="00357CAF" w:rsidRDefault="00357CAF" w:rsidP="00357CAF">
      <w:pPr>
        <w:pStyle w:val="NoSpacing"/>
        <w:rPr>
          <w:rFonts w:cs="Times New Roman"/>
          <w:szCs w:val="24"/>
        </w:rPr>
      </w:pPr>
    </w:p>
    <w:p w14:paraId="6041BBB5" w14:textId="77777777" w:rsidR="00357CAF" w:rsidRDefault="00357CAF" w:rsidP="00357CA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1420</w:t>
      </w:r>
      <w:r>
        <w:rPr>
          <w:rFonts w:cs="Times New Roman"/>
          <w:szCs w:val="24"/>
        </w:rPr>
        <w:tab/>
        <w:t xml:space="preserve">John </w:t>
      </w:r>
      <w:proofErr w:type="spellStart"/>
      <w:r>
        <w:rPr>
          <w:rFonts w:cs="Times New Roman"/>
          <w:szCs w:val="24"/>
        </w:rPr>
        <w:t>Etwell</w:t>
      </w:r>
      <w:proofErr w:type="spellEnd"/>
      <w:r>
        <w:rPr>
          <w:rFonts w:cs="Times New Roman"/>
          <w:szCs w:val="24"/>
        </w:rPr>
        <w:t xml:space="preserve">(q.v.) brought a plaint of debt against him and Henry </w:t>
      </w:r>
      <w:proofErr w:type="spellStart"/>
      <w:r>
        <w:rPr>
          <w:rFonts w:cs="Times New Roman"/>
          <w:szCs w:val="24"/>
        </w:rPr>
        <w:t>Gudeyere</w:t>
      </w:r>
      <w:proofErr w:type="spellEnd"/>
    </w:p>
    <w:p w14:paraId="54CB0A4F" w14:textId="77777777" w:rsidR="00357CAF" w:rsidRDefault="00357CAF" w:rsidP="00357CA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of Leicester(q.v.).</w:t>
      </w:r>
    </w:p>
    <w:p w14:paraId="0C5766B3" w14:textId="77777777" w:rsidR="00357CAF" w:rsidRDefault="00357CAF" w:rsidP="00357CA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E20D02">
          <w:rPr>
            <w:rStyle w:val="Hyperlink"/>
            <w:rFonts w:cs="Times New Roman"/>
            <w:szCs w:val="24"/>
          </w:rPr>
          <w:t>https://waalt.uh.edu/index.php/CP40/636</w:t>
        </w:r>
      </w:hyperlink>
      <w:r>
        <w:rPr>
          <w:rFonts w:cs="Times New Roman"/>
          <w:szCs w:val="24"/>
        </w:rPr>
        <w:t xml:space="preserve"> )</w:t>
      </w:r>
    </w:p>
    <w:p w14:paraId="100B8705" w14:textId="77777777" w:rsidR="00357CAF" w:rsidRDefault="00357CAF" w:rsidP="00357CAF">
      <w:pPr>
        <w:pStyle w:val="NoSpacing"/>
        <w:rPr>
          <w:rFonts w:cs="Times New Roman"/>
          <w:szCs w:val="24"/>
        </w:rPr>
      </w:pPr>
    </w:p>
    <w:p w14:paraId="254781D1" w14:textId="77777777" w:rsidR="00357CAF" w:rsidRDefault="00357CAF" w:rsidP="00357CAF">
      <w:pPr>
        <w:pStyle w:val="NoSpacing"/>
        <w:rPr>
          <w:rFonts w:cs="Times New Roman"/>
          <w:szCs w:val="24"/>
        </w:rPr>
      </w:pPr>
    </w:p>
    <w:p w14:paraId="434BEED7" w14:textId="77777777" w:rsidR="00357CAF" w:rsidRDefault="00357CAF" w:rsidP="00357CA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27 June 2023</w:t>
      </w:r>
    </w:p>
    <w:p w14:paraId="4DC08E49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6C5F6" w14:textId="77777777" w:rsidR="00357CAF" w:rsidRDefault="00357CAF" w:rsidP="009139A6">
      <w:r>
        <w:separator/>
      </w:r>
    </w:p>
  </w:endnote>
  <w:endnote w:type="continuationSeparator" w:id="0">
    <w:p w14:paraId="4789DA51" w14:textId="77777777" w:rsidR="00357CAF" w:rsidRDefault="00357CA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E130D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9D5C2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A8A5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F7449" w14:textId="77777777" w:rsidR="00357CAF" w:rsidRDefault="00357CAF" w:rsidP="009139A6">
      <w:r>
        <w:separator/>
      </w:r>
    </w:p>
  </w:footnote>
  <w:footnote w:type="continuationSeparator" w:id="0">
    <w:p w14:paraId="05692807" w14:textId="77777777" w:rsidR="00357CAF" w:rsidRDefault="00357CA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6C48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3A03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403F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AF"/>
    <w:rsid w:val="000666E0"/>
    <w:rsid w:val="002510B7"/>
    <w:rsid w:val="00357CAF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A90FD"/>
  <w15:chartTrackingRefBased/>
  <w15:docId w15:val="{C3EAF7E3-5EEE-4118-A8D4-5DCC48AD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357C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636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2023-07-01T10:42:00Z</dcterms:created>
  <dcterms:modified xsi:type="dcterms:W3CDTF">2023-07-01T10:42:00Z</dcterms:modified>
</cp:coreProperties>
</file>