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71" w:rsidRDefault="00024B71" w:rsidP="00024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BARBOUR</w:t>
      </w:r>
      <w:r>
        <w:rPr>
          <w:rFonts w:ascii="Times New Roman" w:hAnsi="Times New Roman" w:cs="Times New Roman"/>
          <w:sz w:val="24"/>
          <w:szCs w:val="24"/>
        </w:rPr>
        <w:t xml:space="preserve">       (fl.1450)</w:t>
      </w:r>
    </w:p>
    <w:p w:rsidR="00024B71" w:rsidRDefault="00024B71" w:rsidP="00024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Ramsey, Huntingdonshire. Barber.</w:t>
      </w:r>
    </w:p>
    <w:p w:rsidR="00024B71" w:rsidRDefault="00024B71" w:rsidP="00024B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B71" w:rsidRDefault="00024B71" w:rsidP="00024B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B71" w:rsidRDefault="00024B71" w:rsidP="00024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Lionel Louthe(q.v.), Lawrence Nycoll(q.v.) and John Baylle(q.v.) brought</w:t>
      </w:r>
    </w:p>
    <w:p w:rsidR="00024B71" w:rsidRDefault="00024B71" w:rsidP="00024B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plaint of debt against him and Thomas Conyton of Outwell(q.v.).</w:t>
      </w:r>
    </w:p>
    <w:p w:rsidR="00024B71" w:rsidRPr="00EE426C" w:rsidRDefault="00024B71" w:rsidP="00024B7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024B71" w:rsidRDefault="00024B71" w:rsidP="00024B71">
      <w:pPr>
        <w:pStyle w:val="NoSpacing"/>
        <w:rPr>
          <w:rFonts w:ascii="Times New Roman" w:hAnsi="Times New Roman" w:cs="Times New Roman"/>
        </w:rPr>
      </w:pPr>
    </w:p>
    <w:p w:rsidR="00024B71" w:rsidRDefault="00024B71" w:rsidP="00024B71">
      <w:pPr>
        <w:pStyle w:val="NoSpacing"/>
        <w:rPr>
          <w:rFonts w:ascii="Times New Roman" w:hAnsi="Times New Roman" w:cs="Times New Roman"/>
        </w:rPr>
      </w:pPr>
    </w:p>
    <w:p w:rsidR="00024B71" w:rsidRPr="00103CA8" w:rsidRDefault="00024B71" w:rsidP="00024B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5C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95C4D">
        <w:rPr>
          <w:rFonts w:ascii="Times New Roman" w:hAnsi="Times New Roman" w:cs="Times New Roman"/>
          <w:sz w:val="24"/>
          <w:szCs w:val="24"/>
        </w:rPr>
        <w:t xml:space="preserve"> August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71" w:rsidRDefault="00024B71" w:rsidP="00564E3C">
      <w:pPr>
        <w:spacing w:after="0" w:line="240" w:lineRule="auto"/>
      </w:pPr>
      <w:r>
        <w:separator/>
      </w:r>
    </w:p>
  </w:endnote>
  <w:endnote w:type="continuationSeparator" w:id="0">
    <w:p w:rsidR="00024B71" w:rsidRDefault="00024B7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24B71">
      <w:rPr>
        <w:rFonts w:ascii="Times New Roman" w:hAnsi="Times New Roman" w:cs="Times New Roman"/>
        <w:noProof/>
        <w:sz w:val="24"/>
        <w:szCs w:val="24"/>
      </w:rPr>
      <w:t>25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71" w:rsidRDefault="00024B71" w:rsidP="00564E3C">
      <w:pPr>
        <w:spacing w:after="0" w:line="240" w:lineRule="auto"/>
      </w:pPr>
      <w:r>
        <w:separator/>
      </w:r>
    </w:p>
  </w:footnote>
  <w:footnote w:type="continuationSeparator" w:id="0">
    <w:p w:rsidR="00024B71" w:rsidRDefault="00024B7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71"/>
    <w:rsid w:val="00024B71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310D-C526-437F-A3EB-0FEC5D6C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24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2015-10-25T19:25:00Z</dcterms:created>
  <dcterms:modified xsi:type="dcterms:W3CDTF">2015-10-25T19:26:00Z</dcterms:modified>
</cp:coreProperties>
</file>