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E4" w:rsidRDefault="00B950E4" w:rsidP="00B95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BARBOUR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B950E4" w:rsidRDefault="00B950E4" w:rsidP="00B950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0E4" w:rsidRDefault="00B950E4" w:rsidP="00B950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0E4" w:rsidRDefault="00B950E4" w:rsidP="00B95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Nov.1419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Shrewsbury into</w:t>
      </w:r>
    </w:p>
    <w:p w:rsidR="00B950E4" w:rsidRDefault="00B950E4" w:rsidP="00B95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Sir William Clopton(q.v.).</w:t>
      </w:r>
    </w:p>
    <w:p w:rsidR="00B950E4" w:rsidRDefault="00B950E4" w:rsidP="00B95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21-249)</w:t>
      </w:r>
    </w:p>
    <w:p w:rsidR="00B950E4" w:rsidRDefault="00B950E4" w:rsidP="00B950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0E4" w:rsidRDefault="00B950E4" w:rsidP="00B950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0E4" w:rsidRPr="00A503B4" w:rsidRDefault="00B950E4" w:rsidP="00B95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February 2016</w:t>
      </w:r>
    </w:p>
    <w:p w:rsidR="00DD5B8A" w:rsidRPr="00B950E4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B95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E4" w:rsidRDefault="00B950E4" w:rsidP="00564E3C">
      <w:pPr>
        <w:spacing w:after="0" w:line="240" w:lineRule="auto"/>
      </w:pPr>
      <w:r>
        <w:separator/>
      </w:r>
    </w:p>
  </w:endnote>
  <w:endnote w:type="continuationSeparator" w:id="0">
    <w:p w:rsidR="00B950E4" w:rsidRDefault="00B950E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950E4">
      <w:rPr>
        <w:rFonts w:ascii="Times New Roman" w:hAnsi="Times New Roman" w:cs="Times New Roman"/>
        <w:noProof/>
        <w:sz w:val="24"/>
        <w:szCs w:val="24"/>
      </w:rPr>
      <w:t>14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E4" w:rsidRDefault="00B950E4" w:rsidP="00564E3C">
      <w:pPr>
        <w:spacing w:after="0" w:line="240" w:lineRule="auto"/>
      </w:pPr>
      <w:r>
        <w:separator/>
      </w:r>
    </w:p>
  </w:footnote>
  <w:footnote w:type="continuationSeparator" w:id="0">
    <w:p w:rsidR="00B950E4" w:rsidRDefault="00B950E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E4"/>
    <w:rsid w:val="00372DC6"/>
    <w:rsid w:val="00564E3C"/>
    <w:rsid w:val="0064591D"/>
    <w:rsid w:val="00B950E4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7828"/>
  <w15:chartTrackingRefBased/>
  <w15:docId w15:val="{1D37D891-66B6-4B83-832E-5DB579E0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2016-02-14T22:04:00Z</dcterms:created>
  <dcterms:modified xsi:type="dcterms:W3CDTF">2016-02-14T22:05:00Z</dcterms:modified>
</cp:coreProperties>
</file>