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453F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Hugh BARBUR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fl.1451)</w:t>
      </w:r>
    </w:p>
    <w:p w14:paraId="77A5459E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Coventry. </w:t>
      </w:r>
    </w:p>
    <w:p w14:paraId="1A6CC665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3DE3E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1CA49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Feb.1451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at a meeting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Hall about the cleaning of the city ditches.</w:t>
      </w:r>
    </w:p>
    <w:p w14:paraId="656A4396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(“Coventry </w:t>
      </w:r>
      <w:proofErr w:type="spellStart"/>
      <w:r>
        <w:rPr>
          <w:rFonts w:ascii="Times New Roman" w:hAnsi="Times New Roman" w:cs="Times New Roman"/>
          <w:sz w:val="24"/>
          <w:szCs w:val="24"/>
        </w:rPr>
        <w:t>Leet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Book” p.256)</w:t>
      </w:r>
    </w:p>
    <w:p w14:paraId="38AFAF01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98737" w14:textId="77777777" w:rsidR="002D6725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51842" w14:textId="77777777" w:rsidR="002D6725" w:rsidRPr="004F290A" w:rsidRDefault="002D6725" w:rsidP="002D67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June 2021</w:t>
      </w:r>
    </w:p>
    <w:p w14:paraId="39D62EB3" w14:textId="04205633" w:rsidR="00BA00AB" w:rsidRPr="002D672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D67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1363" w14:textId="77777777" w:rsidR="002D6725" w:rsidRDefault="002D6725" w:rsidP="009139A6">
      <w:r>
        <w:separator/>
      </w:r>
    </w:p>
  </w:endnote>
  <w:endnote w:type="continuationSeparator" w:id="0">
    <w:p w14:paraId="0A1DA4A0" w14:textId="77777777" w:rsidR="002D6725" w:rsidRDefault="002D672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DF5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5EE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8EF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6CE8" w14:textId="77777777" w:rsidR="002D6725" w:rsidRDefault="002D6725" w:rsidP="009139A6">
      <w:r>
        <w:separator/>
      </w:r>
    </w:p>
  </w:footnote>
  <w:footnote w:type="continuationSeparator" w:id="0">
    <w:p w14:paraId="5A378087" w14:textId="77777777" w:rsidR="002D6725" w:rsidRDefault="002D672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AD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8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C45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25"/>
    <w:rsid w:val="000666E0"/>
    <w:rsid w:val="002510B7"/>
    <w:rsid w:val="002D672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FC47"/>
  <w15:chartTrackingRefBased/>
  <w15:docId w15:val="{A99956A3-51DF-4FA9-9E05-0844F611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2021-06-06T16:12:00Z</dcterms:created>
  <dcterms:modified xsi:type="dcterms:W3CDTF">2021-06-06T16:13:00Z</dcterms:modified>
</cp:coreProperties>
</file>