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E06AA0" w14:textId="77777777" w:rsidR="000D5778" w:rsidRDefault="000D5778" w:rsidP="000D57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BARET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fl.1417-47)</w:t>
      </w:r>
    </w:p>
    <w:p w14:paraId="63676E04" w14:textId="77777777" w:rsidR="000D5778" w:rsidRDefault="000D5778" w:rsidP="000D5778">
      <w:pPr>
        <w:rPr>
          <w:rFonts w:ascii="Times New Roman" w:hAnsi="Times New Roman" w:cs="Times New Roman"/>
          <w:sz w:val="24"/>
          <w:szCs w:val="24"/>
        </w:rPr>
      </w:pPr>
    </w:p>
    <w:p w14:paraId="11F483E5" w14:textId="77777777" w:rsidR="000D5778" w:rsidRDefault="000D5778" w:rsidP="000D5778">
      <w:pPr>
        <w:rPr>
          <w:rFonts w:ascii="Times New Roman" w:hAnsi="Times New Roman" w:cs="Times New Roman"/>
          <w:sz w:val="24"/>
          <w:szCs w:val="24"/>
        </w:rPr>
      </w:pPr>
    </w:p>
    <w:p w14:paraId="6C74A601" w14:textId="77777777" w:rsidR="000D5778" w:rsidRDefault="000D5778" w:rsidP="000D57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1417-47</w:t>
      </w:r>
      <w:r>
        <w:rPr>
          <w:rFonts w:ascii="Times New Roman" w:hAnsi="Times New Roman" w:cs="Times New Roman"/>
          <w:sz w:val="24"/>
          <w:szCs w:val="24"/>
        </w:rPr>
        <w:tab/>
        <w:t>He was Clerk of the Peace for Dorset.</w:t>
      </w:r>
    </w:p>
    <w:p w14:paraId="52116EF2" w14:textId="77777777" w:rsidR="000D5778" w:rsidRDefault="000D5778" w:rsidP="000D57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(“The Clerks of the Counties 1360-1960” compiled by Sir Edgar Stephens </w:t>
      </w:r>
    </w:p>
    <w:p w14:paraId="01DA1A0D" w14:textId="77777777" w:rsidR="000D5778" w:rsidRDefault="000D5778" w:rsidP="000D5778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Pub. By </w:t>
      </w: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Society of Clerks of the Peace of Counties and Clerks of County Councils,1961 p.80)</w:t>
      </w:r>
    </w:p>
    <w:p w14:paraId="272619EC" w14:textId="77777777" w:rsidR="000D5778" w:rsidRDefault="000D5778" w:rsidP="000D5778">
      <w:pPr>
        <w:rPr>
          <w:rFonts w:ascii="Times New Roman" w:hAnsi="Times New Roman" w:cs="Times New Roman"/>
          <w:sz w:val="24"/>
          <w:szCs w:val="24"/>
        </w:rPr>
      </w:pPr>
    </w:p>
    <w:p w14:paraId="7BBD4B39" w14:textId="77777777" w:rsidR="000D5778" w:rsidRDefault="000D5778" w:rsidP="000D5778">
      <w:pPr>
        <w:rPr>
          <w:rFonts w:ascii="Times New Roman" w:hAnsi="Times New Roman" w:cs="Times New Roman"/>
          <w:sz w:val="24"/>
          <w:szCs w:val="24"/>
        </w:rPr>
      </w:pPr>
    </w:p>
    <w:p w14:paraId="27FBCE68" w14:textId="77777777" w:rsidR="000D5778" w:rsidRDefault="000D5778" w:rsidP="000D57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 August 2018</w:t>
      </w:r>
    </w:p>
    <w:p w14:paraId="6F48096D" w14:textId="77777777" w:rsidR="006B2F86" w:rsidRPr="00E71FC3" w:rsidRDefault="000D5778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CBFFD1" w14:textId="77777777" w:rsidR="000D5778" w:rsidRDefault="000D5778" w:rsidP="00E71FC3">
      <w:r>
        <w:separator/>
      </w:r>
    </w:p>
  </w:endnote>
  <w:endnote w:type="continuationSeparator" w:id="0">
    <w:p w14:paraId="56956963" w14:textId="77777777" w:rsidR="000D5778" w:rsidRDefault="000D5778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E2D3A9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9E91BC" w14:textId="77777777" w:rsidR="000D5778" w:rsidRDefault="000D5778" w:rsidP="00E71FC3">
      <w:r>
        <w:separator/>
      </w:r>
    </w:p>
  </w:footnote>
  <w:footnote w:type="continuationSeparator" w:id="0">
    <w:p w14:paraId="0C5623CE" w14:textId="77777777" w:rsidR="000D5778" w:rsidRDefault="000D5778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778"/>
    <w:rsid w:val="000D5778"/>
    <w:rsid w:val="001A7C09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AA1F3"/>
  <w15:chartTrackingRefBased/>
  <w15:docId w15:val="{3D69C4B7-9C54-480D-A811-5704312DF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5778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2018-10-02T19:19:00Z</dcterms:created>
  <dcterms:modified xsi:type="dcterms:W3CDTF">2018-10-02T19:19:00Z</dcterms:modified>
</cp:coreProperties>
</file>