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64" w:rsidRDefault="003F1864" w:rsidP="003F1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BARET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3F1864" w:rsidRDefault="003F1864" w:rsidP="003F186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3F1864" w:rsidRDefault="003F1864" w:rsidP="003F18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864" w:rsidRDefault="003F1864" w:rsidP="003F1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Jan.1420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Shirborne</w:t>
      </w:r>
      <w:proofErr w:type="spellEnd"/>
      <w:r>
        <w:rPr>
          <w:rFonts w:ascii="Times New Roman" w:hAnsi="Times New Roman" w:cs="Times New Roman"/>
          <w:sz w:val="24"/>
          <w:szCs w:val="24"/>
        </w:rPr>
        <w:t>, Dorset,</w:t>
      </w:r>
    </w:p>
    <w:p w:rsidR="003F1864" w:rsidRDefault="003F1864" w:rsidP="003F1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 of the late Edward Courtenay, 3</w:t>
      </w:r>
      <w:r w:rsidRPr="001D137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Earl of Devon(q.v.).</w:t>
      </w:r>
    </w:p>
    <w:p w:rsidR="003F1864" w:rsidRDefault="003F1864" w:rsidP="003F1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21-348)</w:t>
      </w:r>
    </w:p>
    <w:p w:rsidR="003F1864" w:rsidRDefault="003F1864" w:rsidP="003F18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864" w:rsidRDefault="003F1864" w:rsidP="003F18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3F1864" w:rsidRDefault="003F1864" w:rsidP="003F18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April 2016</w:t>
      </w:r>
    </w:p>
    <w:sectPr w:rsidR="006B2F86" w:rsidRPr="003F186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64" w:rsidRDefault="003F1864" w:rsidP="00E71FC3">
      <w:pPr>
        <w:spacing w:after="0" w:line="240" w:lineRule="auto"/>
      </w:pPr>
      <w:r>
        <w:separator/>
      </w:r>
    </w:p>
  </w:endnote>
  <w:endnote w:type="continuationSeparator" w:id="0">
    <w:p w:rsidR="003F1864" w:rsidRDefault="003F186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64" w:rsidRDefault="003F1864" w:rsidP="00E71FC3">
      <w:pPr>
        <w:spacing w:after="0" w:line="240" w:lineRule="auto"/>
      </w:pPr>
      <w:r>
        <w:separator/>
      </w:r>
    </w:p>
  </w:footnote>
  <w:footnote w:type="continuationSeparator" w:id="0">
    <w:p w:rsidR="003F1864" w:rsidRDefault="003F186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64"/>
    <w:rsid w:val="003F186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5481"/>
  <w15:chartTrackingRefBased/>
  <w15:docId w15:val="{0A3E75BF-2586-4AC7-A94C-62738736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2016-04-07T19:50:00Z</dcterms:created>
  <dcterms:modified xsi:type="dcterms:W3CDTF">2016-04-07T19:51:00Z</dcterms:modified>
</cp:coreProperties>
</file>