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66F82" w14:textId="77777777" w:rsidR="002B54DB" w:rsidRDefault="002B54DB" w:rsidP="002B54D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BARET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fl.1463)</w:t>
      </w:r>
    </w:p>
    <w:p w14:paraId="60F09914" w14:textId="77777777" w:rsidR="002B54DB" w:rsidRDefault="002B54DB" w:rsidP="002B54DB">
      <w:pPr>
        <w:pStyle w:val="NoSpacing"/>
        <w:rPr>
          <w:rFonts w:cs="Times New Roman"/>
          <w:szCs w:val="24"/>
        </w:rPr>
      </w:pPr>
    </w:p>
    <w:p w14:paraId="092D7FB7" w14:textId="77777777" w:rsidR="002B54DB" w:rsidRDefault="002B54DB" w:rsidP="002B54DB">
      <w:pPr>
        <w:pStyle w:val="NoSpacing"/>
        <w:rPr>
          <w:rFonts w:cs="Times New Roman"/>
          <w:szCs w:val="24"/>
        </w:rPr>
      </w:pPr>
    </w:p>
    <w:p w14:paraId="31895517" w14:textId="77777777" w:rsidR="002B54DB" w:rsidRDefault="002B54DB" w:rsidP="002B54D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1463</w:t>
      </w:r>
      <w:r>
        <w:rPr>
          <w:rFonts w:cs="Times New Roman"/>
          <w:szCs w:val="24"/>
        </w:rPr>
        <w:tab/>
        <w:t xml:space="preserve">He made his Will, in which he provided for the rebuilding of </w:t>
      </w:r>
      <w:proofErr w:type="spellStart"/>
      <w:r>
        <w:rPr>
          <w:rFonts w:cs="Times New Roman"/>
          <w:szCs w:val="24"/>
        </w:rPr>
        <w:t>Risby</w:t>
      </w:r>
      <w:proofErr w:type="spellEnd"/>
      <w:r>
        <w:rPr>
          <w:rFonts w:cs="Times New Roman"/>
          <w:szCs w:val="24"/>
        </w:rPr>
        <w:t xml:space="preserve"> Gate,</w:t>
      </w:r>
    </w:p>
    <w:p w14:paraId="7C922360" w14:textId="77777777" w:rsidR="002B54DB" w:rsidRDefault="002B54DB" w:rsidP="002B54D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Bury </w:t>
      </w:r>
      <w:proofErr w:type="spellStart"/>
      <w:proofErr w:type="gramStart"/>
      <w:r>
        <w:rPr>
          <w:rFonts w:cs="Times New Roman"/>
          <w:szCs w:val="24"/>
        </w:rPr>
        <w:t>St.Edmunds</w:t>
      </w:r>
      <w:proofErr w:type="spellEnd"/>
      <w:proofErr w:type="gramEnd"/>
      <w:r>
        <w:rPr>
          <w:rFonts w:cs="Times New Roman"/>
          <w:szCs w:val="24"/>
        </w:rPr>
        <w:t>, by leaving freestone and brick.</w:t>
      </w:r>
    </w:p>
    <w:p w14:paraId="0D6419C8" w14:textId="77777777" w:rsidR="002B54DB" w:rsidRDefault="002B54DB" w:rsidP="002B54DB">
      <w:pPr>
        <w:pStyle w:val="NoSpacing"/>
        <w:ind w:left="144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(“English Medieval Industries” ed. John Blair and Nigel Ramsay pub. The </w:t>
      </w:r>
      <w:proofErr w:type="spellStart"/>
      <w:r>
        <w:rPr>
          <w:rFonts w:cs="Times New Roman"/>
          <w:szCs w:val="24"/>
        </w:rPr>
        <w:t>Hambledon</w:t>
      </w:r>
      <w:proofErr w:type="spellEnd"/>
      <w:r>
        <w:rPr>
          <w:rFonts w:cs="Times New Roman"/>
          <w:szCs w:val="24"/>
        </w:rPr>
        <w:t xml:space="preserve"> Press 1991 p.221)</w:t>
      </w:r>
    </w:p>
    <w:p w14:paraId="543DC387" w14:textId="77777777" w:rsidR="002B54DB" w:rsidRDefault="002B54DB" w:rsidP="002B54DB">
      <w:pPr>
        <w:pStyle w:val="NoSpacing"/>
        <w:rPr>
          <w:rFonts w:cs="Times New Roman"/>
          <w:szCs w:val="24"/>
        </w:rPr>
      </w:pPr>
    </w:p>
    <w:p w14:paraId="608302E2" w14:textId="77777777" w:rsidR="002B54DB" w:rsidRDefault="002B54DB" w:rsidP="002B54DB">
      <w:pPr>
        <w:pStyle w:val="NoSpacing"/>
        <w:rPr>
          <w:rFonts w:cs="Times New Roman"/>
          <w:szCs w:val="24"/>
        </w:rPr>
      </w:pPr>
    </w:p>
    <w:p w14:paraId="1D128713" w14:textId="77777777" w:rsidR="002B54DB" w:rsidRDefault="002B54DB" w:rsidP="002B54D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9 July 2023</w:t>
      </w:r>
    </w:p>
    <w:p w14:paraId="33BD7144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47C68" w14:textId="77777777" w:rsidR="002B54DB" w:rsidRDefault="002B54DB" w:rsidP="009139A6">
      <w:r>
        <w:separator/>
      </w:r>
    </w:p>
  </w:endnote>
  <w:endnote w:type="continuationSeparator" w:id="0">
    <w:p w14:paraId="014B08AF" w14:textId="77777777" w:rsidR="002B54DB" w:rsidRDefault="002B54D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86C8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665EE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3329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F196B" w14:textId="77777777" w:rsidR="002B54DB" w:rsidRDefault="002B54DB" w:rsidP="009139A6">
      <w:r>
        <w:separator/>
      </w:r>
    </w:p>
  </w:footnote>
  <w:footnote w:type="continuationSeparator" w:id="0">
    <w:p w14:paraId="1D44FF48" w14:textId="77777777" w:rsidR="002B54DB" w:rsidRDefault="002B54D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B4BC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613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B938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4DB"/>
    <w:rsid w:val="000666E0"/>
    <w:rsid w:val="002510B7"/>
    <w:rsid w:val="002B54DB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AA62C"/>
  <w15:chartTrackingRefBased/>
  <w15:docId w15:val="{B5CA3899-B1C0-4400-8269-52C388072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2023-07-29T19:00:00Z</dcterms:created>
  <dcterms:modified xsi:type="dcterms:W3CDTF">2023-07-29T19:00:00Z</dcterms:modified>
</cp:coreProperties>
</file>