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79" w:rsidRPr="003E7A6C" w:rsidRDefault="00174D79" w:rsidP="00174D79">
      <w:pPr>
        <w:pStyle w:val="NoSpacing"/>
      </w:pPr>
      <w:r w:rsidRPr="003E7A6C">
        <w:rPr>
          <w:noProof/>
          <w:u w:val="single"/>
        </w:rPr>
        <w:t>John</w:t>
      </w:r>
      <w:r w:rsidRPr="003E7A6C">
        <w:rPr>
          <w:u w:val="single"/>
        </w:rPr>
        <w:t xml:space="preserve"> </w:t>
      </w:r>
      <w:r w:rsidRPr="003E7A6C">
        <w:rPr>
          <w:noProof/>
          <w:u w:val="single"/>
        </w:rPr>
        <w:t>BARET</w:t>
      </w:r>
      <w:r>
        <w:rPr>
          <w:noProof/>
        </w:rPr>
        <w:t xml:space="preserve">     (fl.1467)</w:t>
      </w:r>
    </w:p>
    <w:p w:rsidR="00174D79" w:rsidRDefault="00174D79" w:rsidP="00174D79">
      <w:pPr>
        <w:pStyle w:val="NoSpacing"/>
        <w:rPr>
          <w:noProof/>
        </w:rPr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Middlesex.</w:t>
      </w:r>
    </w:p>
    <w:p w:rsidR="00174D79" w:rsidRDefault="00174D79" w:rsidP="00174D79">
      <w:pPr>
        <w:pStyle w:val="NoSpacing"/>
      </w:pPr>
    </w:p>
    <w:p w:rsidR="00174D79" w:rsidRDefault="00174D79" w:rsidP="00174D79">
      <w:pPr>
        <w:pStyle w:val="NoSpacing"/>
      </w:pPr>
    </w:p>
    <w:p w:rsidR="00174D79" w:rsidRDefault="00174D79" w:rsidP="00174D79">
      <w:pPr>
        <w:pStyle w:val="NoSpacing"/>
        <w:ind w:firstLine="720"/>
      </w:pPr>
      <w:r w:rsidRPr="00213225">
        <w:rPr>
          <w:noProof/>
        </w:rPr>
        <w:t>1467</w:t>
      </w:r>
      <w:r>
        <w:t xml:space="preserve">    He made his Will.   </w:t>
      </w:r>
    </w:p>
    <w:p w:rsidR="00174D79" w:rsidRDefault="00174D79" w:rsidP="00174D79">
      <w:pPr>
        <w:pStyle w:val="NoSpacing"/>
        <w:ind w:firstLine="720"/>
      </w:pPr>
      <w:r>
        <w:tab/>
        <w:t xml:space="preserve">(“The Records of Two City Parishes: SS Anne and Agnes and </w:t>
      </w:r>
      <w:proofErr w:type="spellStart"/>
      <w:r>
        <w:t>St.John</w:t>
      </w:r>
      <w:proofErr w:type="spellEnd"/>
    </w:p>
    <w:p w:rsidR="00174D79" w:rsidRDefault="00174D79" w:rsidP="00174D79">
      <w:pPr>
        <w:pStyle w:val="NoSpacing"/>
        <w:ind w:firstLine="720"/>
      </w:pPr>
      <w:r>
        <w:tab/>
        <w:t xml:space="preserve">Zachery, London” William McMurray p.223)  </w:t>
      </w:r>
    </w:p>
    <w:p w:rsidR="00174D79" w:rsidRDefault="00174D79" w:rsidP="00174D79">
      <w:pPr>
        <w:pStyle w:val="NoSpacing"/>
      </w:pPr>
    </w:p>
    <w:p w:rsidR="00174D79" w:rsidRDefault="00174D79" w:rsidP="00174D79">
      <w:pPr>
        <w:pStyle w:val="NoSpacing"/>
      </w:pPr>
    </w:p>
    <w:p w:rsidR="00174D79" w:rsidRDefault="00174D79" w:rsidP="00174D79">
      <w:pPr>
        <w:pStyle w:val="NoSpacing"/>
      </w:pPr>
      <w:r>
        <w:t>19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79" w:rsidRDefault="00174D79" w:rsidP="00920DE3">
      <w:pPr>
        <w:spacing w:after="0" w:line="240" w:lineRule="auto"/>
      </w:pPr>
      <w:r>
        <w:separator/>
      </w:r>
    </w:p>
  </w:endnote>
  <w:endnote w:type="continuationSeparator" w:id="0">
    <w:p w:rsidR="00174D79" w:rsidRDefault="00174D7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79" w:rsidRDefault="00174D79" w:rsidP="00920DE3">
      <w:pPr>
        <w:spacing w:after="0" w:line="240" w:lineRule="auto"/>
      </w:pPr>
      <w:r>
        <w:separator/>
      </w:r>
    </w:p>
  </w:footnote>
  <w:footnote w:type="continuationSeparator" w:id="0">
    <w:p w:rsidR="00174D79" w:rsidRDefault="00174D7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79"/>
    <w:rsid w:val="00120749"/>
    <w:rsid w:val="00174D7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2014-11-19T21:42:00Z</dcterms:created>
  <dcterms:modified xsi:type="dcterms:W3CDTF">2014-11-19T21:42:00Z</dcterms:modified>
</cp:coreProperties>
</file>