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56AE" w14:textId="77777777" w:rsidR="00D342D9" w:rsidRDefault="00D342D9" w:rsidP="00D342D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BARET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7CC0237B" w14:textId="77777777" w:rsidR="00D342D9" w:rsidRDefault="00D342D9" w:rsidP="00D342D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Sutton in </w:t>
      </w:r>
      <w:proofErr w:type="spellStart"/>
      <w:r>
        <w:rPr>
          <w:rFonts w:cs="Times New Roman"/>
          <w:szCs w:val="24"/>
        </w:rPr>
        <w:t>Holand</w:t>
      </w:r>
      <w:proofErr w:type="spellEnd"/>
      <w:r>
        <w:rPr>
          <w:rFonts w:cs="Times New Roman"/>
          <w:szCs w:val="24"/>
        </w:rPr>
        <w:t>, Lincolnshire. Draper.</w:t>
      </w:r>
    </w:p>
    <w:p w14:paraId="721E1074" w14:textId="77777777" w:rsidR="00D342D9" w:rsidRDefault="00D342D9" w:rsidP="00D342D9">
      <w:pPr>
        <w:pStyle w:val="NoSpacing"/>
        <w:rPr>
          <w:rFonts w:cs="Times New Roman"/>
          <w:szCs w:val="24"/>
        </w:rPr>
      </w:pPr>
    </w:p>
    <w:p w14:paraId="066A2C34" w14:textId="77777777" w:rsidR="00D342D9" w:rsidRDefault="00D342D9" w:rsidP="00D342D9">
      <w:pPr>
        <w:pStyle w:val="NoSpacing"/>
        <w:rPr>
          <w:rFonts w:cs="Times New Roman"/>
          <w:szCs w:val="24"/>
        </w:rPr>
      </w:pPr>
    </w:p>
    <w:p w14:paraId="322E7652" w14:textId="77777777" w:rsidR="00D342D9" w:rsidRDefault="00D342D9" w:rsidP="00D342D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>Robert Philip(q.v.) brought a plaint of debt against him and three others.</w:t>
      </w:r>
    </w:p>
    <w:p w14:paraId="3B7E00CE" w14:textId="77777777" w:rsidR="00D342D9" w:rsidRDefault="00D342D9" w:rsidP="00D342D9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6BF1B095" w14:textId="77777777" w:rsidR="00D342D9" w:rsidRDefault="00D342D9" w:rsidP="00D342D9">
      <w:pPr>
        <w:pStyle w:val="NoSpacing"/>
        <w:rPr>
          <w:rFonts w:cs="Times New Roman"/>
          <w:szCs w:val="24"/>
        </w:rPr>
      </w:pPr>
    </w:p>
    <w:p w14:paraId="3210247D" w14:textId="77777777" w:rsidR="00D342D9" w:rsidRDefault="00D342D9" w:rsidP="00D342D9">
      <w:pPr>
        <w:pStyle w:val="NoSpacing"/>
        <w:rPr>
          <w:rFonts w:cs="Times New Roman"/>
          <w:szCs w:val="24"/>
        </w:rPr>
      </w:pPr>
    </w:p>
    <w:p w14:paraId="305499AA" w14:textId="77777777" w:rsidR="00D342D9" w:rsidRDefault="00D342D9" w:rsidP="00D342D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January 2023</w:t>
      </w:r>
    </w:p>
    <w:p w14:paraId="2857EEF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DE74" w14:textId="77777777" w:rsidR="00D342D9" w:rsidRDefault="00D342D9" w:rsidP="009139A6">
      <w:r>
        <w:separator/>
      </w:r>
    </w:p>
  </w:endnote>
  <w:endnote w:type="continuationSeparator" w:id="0">
    <w:p w14:paraId="025A0BAC" w14:textId="77777777" w:rsidR="00D342D9" w:rsidRDefault="00D342D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2F2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739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BE1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8D4F" w14:textId="77777777" w:rsidR="00D342D9" w:rsidRDefault="00D342D9" w:rsidP="009139A6">
      <w:r>
        <w:separator/>
      </w:r>
    </w:p>
  </w:footnote>
  <w:footnote w:type="continuationSeparator" w:id="0">
    <w:p w14:paraId="0614B5ED" w14:textId="77777777" w:rsidR="00D342D9" w:rsidRDefault="00D342D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ABA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ABB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28F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D9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342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2BF5"/>
  <w15:chartTrackingRefBased/>
  <w15:docId w15:val="{3A558B3C-F9FA-4F37-B9F5-E486E356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34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2023-02-22T21:00:00Z</dcterms:created>
  <dcterms:modified xsi:type="dcterms:W3CDTF">2023-02-22T21:01:00Z</dcterms:modified>
</cp:coreProperties>
</file>